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9759" w14:textId="601AFD36" w:rsidR="00D55A9D" w:rsidRDefault="00625C04" w:rsidP="00F25E4B">
      <w:pPr>
        <w:pStyle w:val="Title"/>
        <w:rPr>
          <w:color w:val="000000" w:themeColor="text1"/>
        </w:rPr>
        <w:sectPr w:rsidR="00D55A9D" w:rsidSect="00AA442D">
          <w:type w:val="continuous"/>
          <w:pgSz w:w="11906" w:h="16838"/>
          <w:pgMar w:top="567" w:right="567" w:bottom="567" w:left="567" w:header="709" w:footer="567" w:gutter="0"/>
          <w:cols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35510F1" wp14:editId="2614C4FF">
                <wp:simplePos x="0" y="0"/>
                <wp:positionH relativeFrom="column">
                  <wp:posOffset>135255</wp:posOffset>
                </wp:positionH>
                <wp:positionV relativeFrom="paragraph">
                  <wp:posOffset>11430</wp:posOffset>
                </wp:positionV>
                <wp:extent cx="1707647" cy="1409856"/>
                <wp:effectExtent l="0" t="0" r="6985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647" cy="1409856"/>
                          <a:chOff x="0" y="0"/>
                          <a:chExt cx="1707647" cy="1409856"/>
                        </a:xfrm>
                      </wpg:grpSpPr>
                      <pic:pic xmlns:pic="http://schemas.openxmlformats.org/drawingml/2006/picture">
                        <pic:nvPicPr>
                          <pic:cNvPr id="21" name="Graphic 2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40" cy="1374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Graphic 2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38687" y="888521"/>
                            <a:ext cx="568960" cy="521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31606C" id="Group 23" o:spid="_x0000_s1026" style="position:absolute;margin-left:10.65pt;margin-top:.9pt;width:134.45pt;height:111pt;z-index:251678720" coordsize="17076,1409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21" o:spid="_x0000_s1027" type="#_x0000_t75" style="position:absolute;width:9931;height:13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">
                  <v:imagedata r:id="rId12" o:title=""/>
                </v:shape>
                <v:shape id="Graphic 22" o:spid="_x0000_s1028" type="#_x0000_t75" style="position:absolute;left:11386;top:8885;width:5690;height:5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 w:rsidR="00D55A9D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58BD9AA" wp14:editId="512A1D0F">
                <wp:simplePos x="0" y="0"/>
                <wp:positionH relativeFrom="column">
                  <wp:posOffset>-3204900</wp:posOffset>
                </wp:positionH>
                <wp:positionV relativeFrom="paragraph">
                  <wp:posOffset>-3538220</wp:posOffset>
                </wp:positionV>
                <wp:extent cx="14064615" cy="14064615"/>
                <wp:effectExtent l="0" t="0" r="0" b="0"/>
                <wp:wrapNone/>
                <wp:docPr id="6" name="Right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64615" cy="14064615"/>
                        </a:xfrm>
                        <a:prstGeom prst="rtTriangl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55F62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" o:spid="_x0000_s1026" type="#_x0000_t6" style="position:absolute;margin-left:-252.35pt;margin-top:-278.6pt;width:1107.45pt;height:1107.45pt;flip:x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" fillcolor="#fae030 [3215]" stroked="f" strokeweight="1pt"/>
            </w:pict>
          </mc:Fallback>
        </mc:AlternateContent>
      </w:r>
      <w:r w:rsidR="00D55A9D" w:rsidRPr="00D55A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EA4F5E" wp14:editId="714F7B6B">
                <wp:simplePos x="0" y="0"/>
                <wp:positionH relativeFrom="column">
                  <wp:posOffset>-80010</wp:posOffset>
                </wp:positionH>
                <wp:positionV relativeFrom="paragraph">
                  <wp:posOffset>9750425</wp:posOffset>
                </wp:positionV>
                <wp:extent cx="2447290" cy="2882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DCF07" w14:textId="77777777" w:rsidR="00D55A9D" w:rsidRPr="004F4168" w:rsidRDefault="00D55A9D" w:rsidP="00D55A9D">
                            <w:pPr>
                              <w:spacing w:after="0" w:line="240" w:lineRule="auto"/>
                            </w:pPr>
                            <w:r w:rsidRPr="004F4168">
                              <w:t>hopeandhomes.org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EA4F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767.75pt;width:192.7pt;height:22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" filled="f" stroked="f">
                <v:textbox style="mso-fit-shape-to-text:t">
                  <w:txbxContent>
                    <w:p w14:paraId="15EDCF07" w14:textId="77777777" w:rsidR="00D55A9D" w:rsidRPr="004F4168" w:rsidRDefault="00D55A9D" w:rsidP="00D55A9D">
                      <w:pPr>
                        <w:spacing w:after="0" w:line="240" w:lineRule="auto"/>
                      </w:pPr>
                      <w:r w:rsidRPr="004F4168">
                        <w:t>hopeandhomes.org</w:t>
                      </w:r>
                    </w:p>
                  </w:txbxContent>
                </v:textbox>
              </v:shape>
            </w:pict>
          </mc:Fallback>
        </mc:AlternateContent>
      </w:r>
      <w:r w:rsidR="00D55A9D" w:rsidRPr="00D55A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12B19" wp14:editId="5E58218E">
                <wp:simplePos x="0" y="0"/>
                <wp:positionH relativeFrom="column">
                  <wp:posOffset>-64052</wp:posOffset>
                </wp:positionH>
                <wp:positionV relativeFrom="paragraph">
                  <wp:posOffset>2041525</wp:posOffset>
                </wp:positionV>
                <wp:extent cx="6792595" cy="192849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928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7F958" w14:textId="3BE699BA" w:rsidR="000D325E" w:rsidRDefault="007C4602" w:rsidP="00D55A9D">
                            <w:pPr>
                              <w:spacing w:after="0" w:line="180" w:lineRule="auto"/>
                              <w:rPr>
                                <w:rFonts w:ascii="Tungsten Bold" w:hAnsi="Tungsten Bold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Tungsten Bold" w:hAnsi="Tungsten Bold"/>
                                <w:sz w:val="160"/>
                                <w:szCs w:val="160"/>
                              </w:rPr>
                              <w:t>E</w:t>
                            </w:r>
                            <w:r w:rsidR="000707A3">
                              <w:rPr>
                                <w:rFonts w:ascii="Tungsten Bold" w:hAnsi="Tungsten Bold"/>
                                <w:sz w:val="160"/>
                                <w:szCs w:val="160"/>
                              </w:rPr>
                              <w:t>VENT</w:t>
                            </w:r>
                            <w:r>
                              <w:rPr>
                                <w:rFonts w:ascii="Tungsten Bold" w:hAnsi="Tungsten Bold"/>
                                <w:sz w:val="160"/>
                                <w:szCs w:val="160"/>
                              </w:rPr>
                              <w:t xml:space="preserve"> </w:t>
                            </w:r>
                          </w:p>
                          <w:p w14:paraId="38441F7A" w14:textId="0477B59F" w:rsidR="007C4602" w:rsidRPr="00BA4423" w:rsidRDefault="006A55E9" w:rsidP="00D55A9D">
                            <w:pPr>
                              <w:spacing w:after="0" w:line="180" w:lineRule="auto"/>
                              <w:rPr>
                                <w:rFonts w:ascii="Tungsten Bold" w:hAnsi="Tungsten Bold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Tungsten Bold" w:hAnsi="Tungsten Bold"/>
                                <w:sz w:val="160"/>
                                <w:szCs w:val="160"/>
                              </w:rPr>
                              <w:t>TIMELINE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712B1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.05pt;margin-top:160.75pt;width:534.85pt;height:151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" filled="f" stroked="f">
                <v:textbox style="mso-fit-shape-to-text:t">
                  <w:txbxContent>
                    <w:p w14:paraId="2487F958" w14:textId="3BE699BA" w:rsidR="000D325E" w:rsidRDefault="007C4602" w:rsidP="00D55A9D">
                      <w:pPr>
                        <w:spacing w:after="0" w:line="180" w:lineRule="auto"/>
                        <w:rPr>
                          <w:rFonts w:ascii="Tungsten Bold" w:hAnsi="Tungsten Bold"/>
                          <w:sz w:val="160"/>
                          <w:szCs w:val="160"/>
                        </w:rPr>
                      </w:pPr>
                      <w:r>
                        <w:rPr>
                          <w:rFonts w:ascii="Tungsten Bold" w:hAnsi="Tungsten Bold"/>
                          <w:sz w:val="160"/>
                          <w:szCs w:val="160"/>
                        </w:rPr>
                        <w:t>E</w:t>
                      </w:r>
                      <w:r w:rsidR="000707A3">
                        <w:rPr>
                          <w:rFonts w:ascii="Tungsten Bold" w:hAnsi="Tungsten Bold"/>
                          <w:sz w:val="160"/>
                          <w:szCs w:val="160"/>
                        </w:rPr>
                        <w:t>VENT</w:t>
                      </w:r>
                      <w:r>
                        <w:rPr>
                          <w:rFonts w:ascii="Tungsten Bold" w:hAnsi="Tungsten Bold"/>
                          <w:sz w:val="160"/>
                          <w:szCs w:val="160"/>
                        </w:rPr>
                        <w:t xml:space="preserve"> </w:t>
                      </w:r>
                    </w:p>
                    <w:p w14:paraId="38441F7A" w14:textId="0477B59F" w:rsidR="007C4602" w:rsidRPr="00BA4423" w:rsidRDefault="006A55E9" w:rsidP="00D55A9D">
                      <w:pPr>
                        <w:spacing w:after="0" w:line="180" w:lineRule="auto"/>
                        <w:rPr>
                          <w:rFonts w:ascii="Tungsten Bold" w:hAnsi="Tungsten Bold"/>
                          <w:sz w:val="160"/>
                          <w:szCs w:val="160"/>
                        </w:rPr>
                      </w:pPr>
                      <w:r>
                        <w:rPr>
                          <w:rFonts w:ascii="Tungsten Bold" w:hAnsi="Tungsten Bold"/>
                          <w:sz w:val="160"/>
                          <w:szCs w:val="160"/>
                        </w:rPr>
                        <w:t>TIMELINE</w:t>
                      </w:r>
                    </w:p>
                  </w:txbxContent>
                </v:textbox>
              </v:shape>
            </w:pict>
          </mc:Fallback>
        </mc:AlternateContent>
      </w:r>
      <w:r w:rsidR="00DD75E0">
        <w:rPr>
          <w:color w:val="000000" w:themeColor="text1"/>
        </w:rPr>
        <w:t xml:space="preserve"> </w:t>
      </w:r>
    </w:p>
    <w:tbl>
      <w:tblPr>
        <w:tblStyle w:val="TableGrid"/>
        <w:tblpPr w:leftFromText="180" w:rightFromText="180" w:vertAnchor="page" w:horzAnchor="margin" w:tblpY="1396"/>
        <w:tblW w:w="0" w:type="auto"/>
        <w:tblLook w:val="04A0" w:firstRow="1" w:lastRow="0" w:firstColumn="1" w:lastColumn="0" w:noHBand="0" w:noVBand="1"/>
      </w:tblPr>
      <w:tblGrid>
        <w:gridCol w:w="6231"/>
        <w:gridCol w:w="3545"/>
        <w:gridCol w:w="986"/>
      </w:tblGrid>
      <w:tr w:rsidR="006B6E3F" w14:paraId="25512BDA" w14:textId="77777777" w:rsidTr="00AC015E">
        <w:trPr>
          <w:trHeight w:val="487"/>
        </w:trPr>
        <w:tc>
          <w:tcPr>
            <w:tcW w:w="6231" w:type="dxa"/>
            <w:shd w:val="clear" w:color="auto" w:fill="FAE030" w:themeFill="text2"/>
          </w:tcPr>
          <w:p w14:paraId="7CDA98B3" w14:textId="77777777" w:rsidR="006B6E3F" w:rsidRPr="006B6E3F" w:rsidRDefault="006B6E3F" w:rsidP="006B6E3F">
            <w:pPr>
              <w:rPr>
                <w:b/>
                <w:bCs/>
              </w:rPr>
            </w:pPr>
            <w:r w:rsidRPr="006B6E3F">
              <w:rPr>
                <w:b/>
                <w:bCs/>
              </w:rPr>
              <w:lastRenderedPageBreak/>
              <w:t xml:space="preserve">Task </w:t>
            </w:r>
          </w:p>
        </w:tc>
        <w:tc>
          <w:tcPr>
            <w:tcW w:w="3545" w:type="dxa"/>
            <w:shd w:val="clear" w:color="auto" w:fill="FAE030" w:themeFill="text2"/>
          </w:tcPr>
          <w:p w14:paraId="6920F4AD" w14:textId="77777777" w:rsidR="006B6E3F" w:rsidRPr="006B6E3F" w:rsidRDefault="006B6E3F" w:rsidP="006B6E3F">
            <w:pPr>
              <w:rPr>
                <w:b/>
                <w:bCs/>
              </w:rPr>
            </w:pPr>
            <w:r w:rsidRPr="006B6E3F">
              <w:rPr>
                <w:b/>
                <w:bCs/>
              </w:rPr>
              <w:t xml:space="preserve">Who is responsible </w:t>
            </w:r>
          </w:p>
        </w:tc>
        <w:tc>
          <w:tcPr>
            <w:tcW w:w="986" w:type="dxa"/>
            <w:shd w:val="clear" w:color="auto" w:fill="FAE030" w:themeFill="text2"/>
          </w:tcPr>
          <w:p w14:paraId="30576F2F" w14:textId="77777777" w:rsidR="006B6E3F" w:rsidRPr="006B6E3F" w:rsidRDefault="006B6E3F" w:rsidP="006B6E3F">
            <w:pPr>
              <w:rPr>
                <w:b/>
                <w:bCs/>
              </w:rPr>
            </w:pPr>
            <w:r w:rsidRPr="006B6E3F">
              <w:rPr>
                <w:b/>
                <w:bCs/>
              </w:rPr>
              <w:t xml:space="preserve">Done </w:t>
            </w:r>
          </w:p>
        </w:tc>
      </w:tr>
      <w:tr w:rsidR="006B6E3F" w14:paraId="6ABA850B" w14:textId="77777777" w:rsidTr="006B6E3F">
        <w:trPr>
          <w:trHeight w:val="487"/>
        </w:trPr>
        <w:tc>
          <w:tcPr>
            <w:tcW w:w="6231" w:type="dxa"/>
          </w:tcPr>
          <w:p w14:paraId="360C1281" w14:textId="77777777" w:rsidR="006B6E3F" w:rsidRPr="0045733F" w:rsidRDefault="006B6E3F" w:rsidP="006B6E3F">
            <w:pPr>
              <w:rPr>
                <w:b/>
                <w:bCs/>
              </w:rPr>
            </w:pPr>
            <w:r w:rsidRPr="0045733F">
              <w:rPr>
                <w:b/>
                <w:bCs/>
              </w:rPr>
              <w:t xml:space="preserve">Event idea brainstorming </w:t>
            </w:r>
          </w:p>
          <w:p w14:paraId="082E9D35" w14:textId="77777777" w:rsidR="006B6E3F" w:rsidRDefault="006B6E3F" w:rsidP="006B6E3F">
            <w:pPr>
              <w:rPr>
                <w:b/>
                <w:bCs/>
              </w:rPr>
            </w:pPr>
            <w:r>
              <w:t>Get creative and come up with your event idea. It’s great to do this with a few people if possible.</w:t>
            </w:r>
          </w:p>
          <w:p w14:paraId="7F51B286" w14:textId="77777777" w:rsidR="006B6E3F" w:rsidRPr="0045733F" w:rsidRDefault="006B6E3F" w:rsidP="006B6E3F">
            <w:pPr>
              <w:rPr>
                <w:b/>
                <w:bCs/>
              </w:rPr>
            </w:pPr>
          </w:p>
        </w:tc>
        <w:tc>
          <w:tcPr>
            <w:tcW w:w="3545" w:type="dxa"/>
          </w:tcPr>
          <w:p w14:paraId="7C3AA853" w14:textId="77777777" w:rsidR="006B6E3F" w:rsidRDefault="006B6E3F" w:rsidP="006B6E3F"/>
        </w:tc>
        <w:tc>
          <w:tcPr>
            <w:tcW w:w="986" w:type="dxa"/>
          </w:tcPr>
          <w:p w14:paraId="71587CD9" w14:textId="77777777" w:rsidR="006B6E3F" w:rsidRDefault="006B6E3F" w:rsidP="006B6E3F"/>
        </w:tc>
      </w:tr>
      <w:tr w:rsidR="006B6E3F" w14:paraId="4A519CCA" w14:textId="77777777" w:rsidTr="006B6E3F">
        <w:trPr>
          <w:trHeight w:val="513"/>
        </w:trPr>
        <w:tc>
          <w:tcPr>
            <w:tcW w:w="6231" w:type="dxa"/>
          </w:tcPr>
          <w:p w14:paraId="108EECB6" w14:textId="77777777" w:rsidR="006B6E3F" w:rsidRPr="0045733F" w:rsidRDefault="006B6E3F" w:rsidP="006B6E3F">
            <w:pPr>
              <w:rPr>
                <w:b/>
                <w:bCs/>
              </w:rPr>
            </w:pPr>
            <w:r w:rsidRPr="0045733F">
              <w:rPr>
                <w:b/>
                <w:bCs/>
              </w:rPr>
              <w:t xml:space="preserve">Confirm all they key elements </w:t>
            </w:r>
          </w:p>
          <w:p w14:paraId="561BC34E" w14:textId="77777777" w:rsidR="006B6E3F" w:rsidRPr="00A90237" w:rsidRDefault="006B6E3F" w:rsidP="006B6E3F">
            <w:pPr>
              <w:pStyle w:val="ListParagraph"/>
              <w:numPr>
                <w:ilvl w:val="0"/>
                <w:numId w:val="23"/>
              </w:numPr>
            </w:pPr>
            <w:r w:rsidRPr="00A90237">
              <w:t>Date / Time</w:t>
            </w:r>
          </w:p>
          <w:p w14:paraId="0220623A" w14:textId="77777777" w:rsidR="006B6E3F" w:rsidRPr="00A90237" w:rsidRDefault="006B6E3F" w:rsidP="006B6E3F">
            <w:pPr>
              <w:pStyle w:val="ListParagraph"/>
              <w:numPr>
                <w:ilvl w:val="0"/>
                <w:numId w:val="23"/>
              </w:numPr>
            </w:pPr>
            <w:r w:rsidRPr="00A90237">
              <w:t xml:space="preserve">Venue or location </w:t>
            </w:r>
          </w:p>
          <w:p w14:paraId="2F650B36" w14:textId="77777777" w:rsidR="006B6E3F" w:rsidRPr="00A90237" w:rsidRDefault="006B6E3F" w:rsidP="006B6E3F">
            <w:pPr>
              <w:pStyle w:val="ListParagraph"/>
              <w:numPr>
                <w:ilvl w:val="0"/>
                <w:numId w:val="23"/>
              </w:numPr>
            </w:pPr>
            <w:r w:rsidRPr="00A90237">
              <w:t>Any other suppliers (Food/drinks/entertainment etc)</w:t>
            </w:r>
          </w:p>
          <w:p w14:paraId="3FBB2970" w14:textId="77777777" w:rsidR="006B6E3F" w:rsidRDefault="006B6E3F" w:rsidP="006B6E3F">
            <w:pPr>
              <w:pStyle w:val="ListParagraph"/>
              <w:numPr>
                <w:ilvl w:val="0"/>
                <w:numId w:val="23"/>
              </w:numPr>
            </w:pPr>
            <w:r w:rsidRPr="00A90237">
              <w:t xml:space="preserve">Sign up mechanism – are you selling tickets? </w:t>
            </w:r>
          </w:p>
          <w:p w14:paraId="526BDCAD" w14:textId="7601D7A7" w:rsidR="006B6E3F" w:rsidRDefault="006B6E3F" w:rsidP="006B6E3F">
            <w:pPr>
              <w:pStyle w:val="ListParagraph"/>
            </w:pPr>
          </w:p>
        </w:tc>
        <w:tc>
          <w:tcPr>
            <w:tcW w:w="3545" w:type="dxa"/>
          </w:tcPr>
          <w:p w14:paraId="0EFDC353" w14:textId="77777777" w:rsidR="006B6E3F" w:rsidRDefault="006B6E3F" w:rsidP="006B6E3F"/>
        </w:tc>
        <w:tc>
          <w:tcPr>
            <w:tcW w:w="986" w:type="dxa"/>
          </w:tcPr>
          <w:p w14:paraId="383AFEE6" w14:textId="77777777" w:rsidR="006B6E3F" w:rsidRDefault="006B6E3F" w:rsidP="006B6E3F"/>
        </w:tc>
      </w:tr>
      <w:tr w:rsidR="006B6E3F" w14:paraId="5F3B9CAC" w14:textId="77777777" w:rsidTr="006B6E3F">
        <w:trPr>
          <w:trHeight w:val="487"/>
        </w:trPr>
        <w:tc>
          <w:tcPr>
            <w:tcW w:w="6231" w:type="dxa"/>
          </w:tcPr>
          <w:p w14:paraId="37F8C60D" w14:textId="77777777" w:rsidR="006B6E3F" w:rsidRPr="0045733F" w:rsidRDefault="006B6E3F" w:rsidP="006B6E3F">
            <w:pPr>
              <w:rPr>
                <w:b/>
                <w:bCs/>
              </w:rPr>
            </w:pPr>
            <w:r w:rsidRPr="0045733F">
              <w:rPr>
                <w:b/>
                <w:bCs/>
              </w:rPr>
              <w:t xml:space="preserve">Fundraising plan </w:t>
            </w:r>
          </w:p>
          <w:p w14:paraId="5DD2C44D" w14:textId="77777777" w:rsidR="006B6E3F" w:rsidRDefault="006B6E3F" w:rsidP="006B6E3F">
            <w:r>
              <w:t xml:space="preserve">Decide on your fundraising mechanisms for your event. </w:t>
            </w:r>
          </w:p>
          <w:p w14:paraId="79C1A72B" w14:textId="128F981E" w:rsidR="006B6E3F" w:rsidRDefault="006B6E3F" w:rsidP="006B6E3F">
            <w:pPr>
              <w:pStyle w:val="ListParagraph"/>
              <w:numPr>
                <w:ilvl w:val="0"/>
                <w:numId w:val="22"/>
              </w:numPr>
            </w:pPr>
            <w:r>
              <w:t>Tickets</w:t>
            </w:r>
          </w:p>
          <w:p w14:paraId="15371DBA" w14:textId="77777777" w:rsidR="006B6E3F" w:rsidRDefault="006B6E3F" w:rsidP="006B6E3F">
            <w:pPr>
              <w:pStyle w:val="ListParagraph"/>
              <w:numPr>
                <w:ilvl w:val="0"/>
                <w:numId w:val="22"/>
              </w:numPr>
            </w:pPr>
            <w:r>
              <w:t>Raffle</w:t>
            </w:r>
          </w:p>
          <w:p w14:paraId="7E7C1AD8" w14:textId="6F5E46D0" w:rsidR="006B6E3F" w:rsidRDefault="006B6E3F" w:rsidP="006B6E3F">
            <w:pPr>
              <w:pStyle w:val="ListParagraph"/>
              <w:numPr>
                <w:ilvl w:val="0"/>
                <w:numId w:val="22"/>
              </w:numPr>
            </w:pPr>
            <w:r>
              <w:t>T</w:t>
            </w:r>
            <w:r w:rsidR="00256910">
              <w:t>o</w:t>
            </w:r>
            <w:r>
              <w:t>mb</w:t>
            </w:r>
            <w:r w:rsidR="00256910">
              <w:t>o</w:t>
            </w:r>
            <w:r>
              <w:t>la</w:t>
            </w:r>
          </w:p>
          <w:p w14:paraId="7A1ECC19" w14:textId="29CB6954" w:rsidR="006B6E3F" w:rsidRDefault="006B6E3F" w:rsidP="006B6E3F">
            <w:pPr>
              <w:pStyle w:val="ListParagraph"/>
              <w:numPr>
                <w:ilvl w:val="0"/>
                <w:numId w:val="22"/>
              </w:numPr>
            </w:pPr>
            <w:r>
              <w:t>Sponsorship</w:t>
            </w:r>
          </w:p>
          <w:p w14:paraId="0A88D033" w14:textId="77777777" w:rsidR="006B6E3F" w:rsidRDefault="006B6E3F" w:rsidP="006B6E3F">
            <w:pPr>
              <w:pStyle w:val="ListParagraph"/>
              <w:numPr>
                <w:ilvl w:val="0"/>
                <w:numId w:val="22"/>
              </w:numPr>
            </w:pPr>
            <w:r>
              <w:t>Donations</w:t>
            </w:r>
          </w:p>
          <w:p w14:paraId="29EC8EEC" w14:textId="77777777" w:rsidR="006B6E3F" w:rsidRDefault="006B6E3F" w:rsidP="006B6E3F">
            <w:pPr>
              <w:pStyle w:val="ListParagraph"/>
              <w:numPr>
                <w:ilvl w:val="0"/>
                <w:numId w:val="22"/>
              </w:numPr>
            </w:pPr>
            <w:r>
              <w:t>Sale of refreshments</w:t>
            </w:r>
          </w:p>
          <w:p w14:paraId="6CF2463E" w14:textId="0A318CA0" w:rsidR="006B6E3F" w:rsidRDefault="006B6E3F" w:rsidP="006B6E3F"/>
        </w:tc>
        <w:tc>
          <w:tcPr>
            <w:tcW w:w="3545" w:type="dxa"/>
          </w:tcPr>
          <w:p w14:paraId="257D97E9" w14:textId="77777777" w:rsidR="006B6E3F" w:rsidRDefault="006B6E3F" w:rsidP="006B6E3F"/>
        </w:tc>
        <w:tc>
          <w:tcPr>
            <w:tcW w:w="986" w:type="dxa"/>
          </w:tcPr>
          <w:p w14:paraId="5E3981F6" w14:textId="77777777" w:rsidR="006B6E3F" w:rsidRDefault="006B6E3F" w:rsidP="006B6E3F"/>
        </w:tc>
      </w:tr>
      <w:tr w:rsidR="006B6E3F" w14:paraId="6E849E7F" w14:textId="77777777" w:rsidTr="006B6E3F">
        <w:trPr>
          <w:trHeight w:val="513"/>
        </w:trPr>
        <w:tc>
          <w:tcPr>
            <w:tcW w:w="6231" w:type="dxa"/>
          </w:tcPr>
          <w:p w14:paraId="0CF65851" w14:textId="77777777" w:rsidR="006B6E3F" w:rsidRPr="0045733F" w:rsidRDefault="006B6E3F" w:rsidP="006B6E3F">
            <w:pPr>
              <w:rPr>
                <w:b/>
                <w:bCs/>
              </w:rPr>
            </w:pPr>
            <w:r w:rsidRPr="0045733F">
              <w:rPr>
                <w:b/>
                <w:bCs/>
              </w:rPr>
              <w:t xml:space="preserve">Complete a risk assessment </w:t>
            </w:r>
          </w:p>
          <w:p w14:paraId="6DB3C65C" w14:textId="77777777" w:rsidR="006B6E3F" w:rsidRDefault="006B6E3F" w:rsidP="006B6E3F">
            <w:r w:rsidRPr="00A90237">
              <w:t>Please see our template here to get started</w:t>
            </w:r>
          </w:p>
          <w:p w14:paraId="61A6C921" w14:textId="4B82A2FE" w:rsidR="006B6E3F" w:rsidRDefault="006B6E3F" w:rsidP="006B6E3F"/>
        </w:tc>
        <w:tc>
          <w:tcPr>
            <w:tcW w:w="3545" w:type="dxa"/>
          </w:tcPr>
          <w:p w14:paraId="567EEF8C" w14:textId="77777777" w:rsidR="006B6E3F" w:rsidRDefault="006B6E3F" w:rsidP="006B6E3F"/>
        </w:tc>
        <w:tc>
          <w:tcPr>
            <w:tcW w:w="986" w:type="dxa"/>
          </w:tcPr>
          <w:p w14:paraId="5EB8B1AA" w14:textId="77777777" w:rsidR="006B6E3F" w:rsidRDefault="006B6E3F" w:rsidP="006B6E3F"/>
        </w:tc>
      </w:tr>
      <w:tr w:rsidR="006B6E3F" w14:paraId="1EC2B791" w14:textId="77777777" w:rsidTr="006B6E3F">
        <w:trPr>
          <w:trHeight w:val="487"/>
        </w:trPr>
        <w:tc>
          <w:tcPr>
            <w:tcW w:w="6231" w:type="dxa"/>
          </w:tcPr>
          <w:p w14:paraId="70C162DF" w14:textId="77777777" w:rsidR="006B6E3F" w:rsidRPr="0045733F" w:rsidRDefault="006B6E3F" w:rsidP="006B6E3F">
            <w:pPr>
              <w:rPr>
                <w:b/>
                <w:bCs/>
              </w:rPr>
            </w:pPr>
            <w:r w:rsidRPr="0045733F">
              <w:rPr>
                <w:b/>
                <w:bCs/>
              </w:rPr>
              <w:t>Insurance</w:t>
            </w:r>
          </w:p>
          <w:p w14:paraId="7EA6595C" w14:textId="77777777" w:rsidR="006B6E3F" w:rsidRDefault="006B6E3F" w:rsidP="006B6E3F">
            <w:r>
              <w:t xml:space="preserve">See our FAQ’s on find out more about insurance see what type of insurance you might need for your event. </w:t>
            </w:r>
          </w:p>
          <w:p w14:paraId="45FB0537" w14:textId="24CD9A54" w:rsidR="006B6E3F" w:rsidRDefault="006B6E3F" w:rsidP="006B6E3F"/>
        </w:tc>
        <w:tc>
          <w:tcPr>
            <w:tcW w:w="3545" w:type="dxa"/>
          </w:tcPr>
          <w:p w14:paraId="4A03E0BA" w14:textId="77777777" w:rsidR="006B6E3F" w:rsidRDefault="006B6E3F" w:rsidP="006B6E3F"/>
        </w:tc>
        <w:tc>
          <w:tcPr>
            <w:tcW w:w="986" w:type="dxa"/>
          </w:tcPr>
          <w:p w14:paraId="11D11FEE" w14:textId="77777777" w:rsidR="006B6E3F" w:rsidRDefault="006B6E3F" w:rsidP="006B6E3F"/>
        </w:tc>
      </w:tr>
      <w:tr w:rsidR="006B6E3F" w14:paraId="7A31274D" w14:textId="77777777" w:rsidTr="006B6E3F">
        <w:trPr>
          <w:trHeight w:val="513"/>
        </w:trPr>
        <w:tc>
          <w:tcPr>
            <w:tcW w:w="6231" w:type="dxa"/>
          </w:tcPr>
          <w:p w14:paraId="2F0901CE" w14:textId="77777777" w:rsidR="006B6E3F" w:rsidRPr="0045733F" w:rsidRDefault="006B6E3F" w:rsidP="006B6E3F">
            <w:pPr>
              <w:rPr>
                <w:b/>
                <w:bCs/>
              </w:rPr>
            </w:pPr>
            <w:r w:rsidRPr="0045733F">
              <w:rPr>
                <w:b/>
                <w:bCs/>
              </w:rPr>
              <w:t xml:space="preserve">Licences </w:t>
            </w:r>
          </w:p>
          <w:p w14:paraId="0797044C" w14:textId="77777777" w:rsidR="006B6E3F" w:rsidRPr="00A90237" w:rsidRDefault="006B6E3F" w:rsidP="006B6E3F">
            <w:r w:rsidRPr="00A90237">
              <w:t>Check if you need any licences</w:t>
            </w:r>
            <w:r>
              <w:t xml:space="preserve">. See our FAQ’s on licencing here to get started. </w:t>
            </w:r>
          </w:p>
          <w:p w14:paraId="478C7D86" w14:textId="77777777" w:rsidR="006B6E3F" w:rsidRPr="00A90237" w:rsidRDefault="006B6E3F" w:rsidP="006B6E3F">
            <w:pPr>
              <w:pStyle w:val="ListParagraph"/>
              <w:numPr>
                <w:ilvl w:val="0"/>
                <w:numId w:val="19"/>
              </w:numPr>
            </w:pPr>
            <w:r w:rsidRPr="00A90237">
              <w:t xml:space="preserve">Alcohol licence </w:t>
            </w:r>
          </w:p>
          <w:p w14:paraId="73B85412" w14:textId="77777777" w:rsidR="006B6E3F" w:rsidRPr="00A90237" w:rsidRDefault="006B6E3F" w:rsidP="006B6E3F">
            <w:pPr>
              <w:pStyle w:val="ListParagraph"/>
              <w:numPr>
                <w:ilvl w:val="0"/>
                <w:numId w:val="19"/>
              </w:numPr>
            </w:pPr>
            <w:r w:rsidRPr="00A90237">
              <w:t xml:space="preserve">Raffle licence </w:t>
            </w:r>
          </w:p>
          <w:p w14:paraId="017E20F1" w14:textId="77777777" w:rsidR="006B6E3F" w:rsidRPr="00A90237" w:rsidRDefault="006B6E3F" w:rsidP="006B6E3F">
            <w:pPr>
              <w:pStyle w:val="ListParagraph"/>
              <w:numPr>
                <w:ilvl w:val="0"/>
                <w:numId w:val="19"/>
              </w:numPr>
            </w:pPr>
            <w:r w:rsidRPr="00A90237">
              <w:t xml:space="preserve">Entertainment licence </w:t>
            </w:r>
          </w:p>
          <w:p w14:paraId="5EC26E54" w14:textId="77777777" w:rsidR="006B6E3F" w:rsidRPr="00A90237" w:rsidRDefault="006B6E3F" w:rsidP="006B6E3F">
            <w:pPr>
              <w:pStyle w:val="ListParagraph"/>
              <w:numPr>
                <w:ilvl w:val="0"/>
                <w:numId w:val="19"/>
              </w:numPr>
            </w:pPr>
            <w:r w:rsidRPr="00A90237">
              <w:t xml:space="preserve">Music/Film licence </w:t>
            </w:r>
          </w:p>
          <w:p w14:paraId="640F6FDF" w14:textId="77777777" w:rsidR="006B6E3F" w:rsidRPr="00A90237" w:rsidRDefault="006B6E3F" w:rsidP="006B6E3F">
            <w:pPr>
              <w:pStyle w:val="ListParagraph"/>
              <w:numPr>
                <w:ilvl w:val="0"/>
                <w:numId w:val="19"/>
              </w:numPr>
            </w:pPr>
            <w:r w:rsidRPr="00A90237">
              <w:t xml:space="preserve">Public land licence </w:t>
            </w:r>
          </w:p>
          <w:p w14:paraId="3F439DC5" w14:textId="77777777" w:rsidR="006B6E3F" w:rsidRPr="00A90237" w:rsidRDefault="006B6E3F" w:rsidP="006B6E3F">
            <w:pPr>
              <w:pStyle w:val="ListParagraph"/>
              <w:numPr>
                <w:ilvl w:val="0"/>
                <w:numId w:val="19"/>
              </w:numPr>
            </w:pPr>
            <w:r w:rsidRPr="00A90237">
              <w:t xml:space="preserve">Food regulations </w:t>
            </w:r>
            <w:r>
              <w:t>-</w:t>
            </w:r>
            <w:r w:rsidRPr="00A90237">
              <w:t xml:space="preserve"> Natasha’s Law </w:t>
            </w:r>
          </w:p>
          <w:p w14:paraId="20086DA7" w14:textId="77777777" w:rsidR="006B6E3F" w:rsidRPr="00A90237" w:rsidRDefault="006B6E3F" w:rsidP="006B6E3F">
            <w:pPr>
              <w:pStyle w:val="ListParagraph"/>
              <w:numPr>
                <w:ilvl w:val="0"/>
                <w:numId w:val="19"/>
              </w:numPr>
            </w:pPr>
            <w:r w:rsidRPr="00A90237">
              <w:t>Street collection permit</w:t>
            </w:r>
          </w:p>
          <w:p w14:paraId="14F85299" w14:textId="77777777" w:rsidR="006B6E3F" w:rsidRDefault="006B6E3F" w:rsidP="006B6E3F"/>
          <w:p w14:paraId="7E636666" w14:textId="4EBF1E40" w:rsidR="006B6E3F" w:rsidRDefault="006B6E3F" w:rsidP="006B6E3F"/>
        </w:tc>
        <w:tc>
          <w:tcPr>
            <w:tcW w:w="3545" w:type="dxa"/>
          </w:tcPr>
          <w:p w14:paraId="465C42E0" w14:textId="77777777" w:rsidR="006B6E3F" w:rsidRDefault="006B6E3F" w:rsidP="006B6E3F"/>
        </w:tc>
        <w:tc>
          <w:tcPr>
            <w:tcW w:w="986" w:type="dxa"/>
          </w:tcPr>
          <w:p w14:paraId="5C7E73E6" w14:textId="77777777" w:rsidR="006B6E3F" w:rsidRDefault="006B6E3F" w:rsidP="006B6E3F"/>
        </w:tc>
      </w:tr>
    </w:tbl>
    <w:p w14:paraId="5B38B406" w14:textId="56E59802" w:rsidR="008769D3" w:rsidRDefault="00B65FC1" w:rsidP="00B65FC1">
      <w:pPr>
        <w:spacing w:after="0"/>
        <w:rPr>
          <w:rFonts w:asciiTheme="majorHAnsi" w:hAnsiTheme="majorHAnsi"/>
          <w:sz w:val="52"/>
          <w:szCs w:val="52"/>
        </w:rPr>
      </w:pPr>
      <w:r w:rsidRPr="001F333E">
        <w:rPr>
          <w:rFonts w:asciiTheme="majorHAnsi" w:hAnsiTheme="majorHAnsi"/>
          <w:sz w:val="52"/>
          <w:szCs w:val="52"/>
        </w:rPr>
        <w:t xml:space="preserve"> </w:t>
      </w:r>
      <w:r w:rsidR="001F333E" w:rsidRPr="001F333E">
        <w:rPr>
          <w:rFonts w:asciiTheme="majorHAnsi" w:hAnsiTheme="majorHAnsi"/>
          <w:sz w:val="52"/>
          <w:szCs w:val="52"/>
        </w:rPr>
        <w:t xml:space="preserve">Planning </w:t>
      </w:r>
    </w:p>
    <w:p w14:paraId="4105665C" w14:textId="0734A4E7" w:rsidR="006B6E3F" w:rsidRDefault="006B6E3F" w:rsidP="00B65FC1">
      <w:pPr>
        <w:spacing w:after="0"/>
        <w:rPr>
          <w:rFonts w:asciiTheme="majorHAnsi" w:hAnsiTheme="majorHAnsi"/>
          <w:sz w:val="52"/>
          <w:szCs w:val="52"/>
        </w:rPr>
      </w:pPr>
    </w:p>
    <w:p w14:paraId="09A6DE5B" w14:textId="6A362EC4" w:rsidR="006B6E3F" w:rsidRDefault="006B6E3F" w:rsidP="00B65FC1">
      <w:pPr>
        <w:spacing w:after="0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lastRenderedPageBreak/>
        <w:t xml:space="preserve">PROMOTION </w:t>
      </w:r>
    </w:p>
    <w:tbl>
      <w:tblPr>
        <w:tblStyle w:val="TableGrid"/>
        <w:tblpPr w:leftFromText="180" w:rightFromText="180" w:vertAnchor="page" w:horzAnchor="margin" w:tblpY="1396"/>
        <w:tblW w:w="0" w:type="auto"/>
        <w:tblLook w:val="04A0" w:firstRow="1" w:lastRow="0" w:firstColumn="1" w:lastColumn="0" w:noHBand="0" w:noVBand="1"/>
      </w:tblPr>
      <w:tblGrid>
        <w:gridCol w:w="6231"/>
        <w:gridCol w:w="3545"/>
        <w:gridCol w:w="986"/>
      </w:tblGrid>
      <w:tr w:rsidR="006B6E3F" w14:paraId="0C276FA0" w14:textId="77777777" w:rsidTr="00066CFE">
        <w:trPr>
          <w:trHeight w:val="487"/>
        </w:trPr>
        <w:tc>
          <w:tcPr>
            <w:tcW w:w="6231" w:type="dxa"/>
          </w:tcPr>
          <w:p w14:paraId="285A6EA6" w14:textId="77777777" w:rsidR="006B6E3F" w:rsidRPr="006B6E3F" w:rsidRDefault="006B6E3F" w:rsidP="00066CFE">
            <w:pPr>
              <w:rPr>
                <w:b/>
                <w:bCs/>
              </w:rPr>
            </w:pPr>
            <w:r w:rsidRPr="006B6E3F">
              <w:rPr>
                <w:b/>
                <w:bCs/>
              </w:rPr>
              <w:t xml:space="preserve">Task </w:t>
            </w:r>
          </w:p>
        </w:tc>
        <w:tc>
          <w:tcPr>
            <w:tcW w:w="3545" w:type="dxa"/>
          </w:tcPr>
          <w:p w14:paraId="3053A355" w14:textId="77777777" w:rsidR="006B6E3F" w:rsidRPr="006B6E3F" w:rsidRDefault="006B6E3F" w:rsidP="00066CFE">
            <w:pPr>
              <w:rPr>
                <w:b/>
                <w:bCs/>
              </w:rPr>
            </w:pPr>
            <w:r w:rsidRPr="006B6E3F">
              <w:rPr>
                <w:b/>
                <w:bCs/>
              </w:rPr>
              <w:t xml:space="preserve">Who is responsible </w:t>
            </w:r>
          </w:p>
        </w:tc>
        <w:tc>
          <w:tcPr>
            <w:tcW w:w="986" w:type="dxa"/>
          </w:tcPr>
          <w:p w14:paraId="13ADC33B" w14:textId="77777777" w:rsidR="006B6E3F" w:rsidRPr="006B6E3F" w:rsidRDefault="006B6E3F" w:rsidP="00066CFE">
            <w:pPr>
              <w:rPr>
                <w:b/>
                <w:bCs/>
              </w:rPr>
            </w:pPr>
            <w:r w:rsidRPr="006B6E3F">
              <w:rPr>
                <w:b/>
                <w:bCs/>
              </w:rPr>
              <w:t xml:space="preserve">Done </w:t>
            </w:r>
          </w:p>
        </w:tc>
      </w:tr>
      <w:tr w:rsidR="006B6E3F" w14:paraId="611B4443" w14:textId="77777777" w:rsidTr="00066CFE">
        <w:trPr>
          <w:trHeight w:val="487"/>
        </w:trPr>
        <w:tc>
          <w:tcPr>
            <w:tcW w:w="6231" w:type="dxa"/>
          </w:tcPr>
          <w:p w14:paraId="6B36B8BF" w14:textId="77777777" w:rsidR="006B6E3F" w:rsidRPr="0045733F" w:rsidRDefault="006B6E3F" w:rsidP="006B6E3F">
            <w:pPr>
              <w:rPr>
                <w:b/>
                <w:bCs/>
              </w:rPr>
            </w:pPr>
            <w:r w:rsidRPr="0045733F">
              <w:rPr>
                <w:b/>
                <w:bCs/>
              </w:rPr>
              <w:t xml:space="preserve">Create a marketing plan </w:t>
            </w:r>
          </w:p>
          <w:p w14:paraId="52088242" w14:textId="2D5A5B7E" w:rsidR="006B6E3F" w:rsidRPr="0045733F" w:rsidRDefault="006B6E3F" w:rsidP="006B6E3F">
            <w:pPr>
              <w:rPr>
                <w:b/>
                <w:bCs/>
              </w:rPr>
            </w:pPr>
            <w:r w:rsidRPr="00A90237">
              <w:t xml:space="preserve">Use our Top Tips guide here to get started </w:t>
            </w:r>
          </w:p>
        </w:tc>
        <w:tc>
          <w:tcPr>
            <w:tcW w:w="3545" w:type="dxa"/>
          </w:tcPr>
          <w:p w14:paraId="2B79F173" w14:textId="77777777" w:rsidR="006B6E3F" w:rsidRDefault="006B6E3F" w:rsidP="006B6E3F"/>
        </w:tc>
        <w:tc>
          <w:tcPr>
            <w:tcW w:w="986" w:type="dxa"/>
          </w:tcPr>
          <w:p w14:paraId="00308998" w14:textId="77777777" w:rsidR="006B6E3F" w:rsidRDefault="006B6E3F" w:rsidP="006B6E3F"/>
        </w:tc>
      </w:tr>
      <w:tr w:rsidR="006B6E3F" w14:paraId="65EE3FDF" w14:textId="77777777" w:rsidTr="00066CFE">
        <w:trPr>
          <w:trHeight w:val="513"/>
        </w:trPr>
        <w:tc>
          <w:tcPr>
            <w:tcW w:w="6231" w:type="dxa"/>
          </w:tcPr>
          <w:p w14:paraId="5FAAD06F" w14:textId="77777777" w:rsidR="006B6E3F" w:rsidRPr="00420CE6" w:rsidRDefault="006B6E3F" w:rsidP="006B6E3F">
            <w:pPr>
              <w:rPr>
                <w:b/>
                <w:bCs/>
              </w:rPr>
            </w:pPr>
            <w:r w:rsidRPr="00420CE6">
              <w:rPr>
                <w:b/>
                <w:bCs/>
              </w:rPr>
              <w:t xml:space="preserve">Create event promotion materials </w:t>
            </w:r>
          </w:p>
          <w:p w14:paraId="598270AB" w14:textId="370B0DAA" w:rsidR="006B6E3F" w:rsidRDefault="006B6E3F" w:rsidP="006B6E3F">
            <w:pPr>
              <w:pStyle w:val="ListParagraph"/>
            </w:pPr>
            <w:r w:rsidRPr="00A90237">
              <w:t xml:space="preserve">Make sure to use our event poster templates here </w:t>
            </w:r>
          </w:p>
        </w:tc>
        <w:tc>
          <w:tcPr>
            <w:tcW w:w="3545" w:type="dxa"/>
          </w:tcPr>
          <w:p w14:paraId="7C293B31" w14:textId="77777777" w:rsidR="006B6E3F" w:rsidRDefault="006B6E3F" w:rsidP="006B6E3F"/>
        </w:tc>
        <w:tc>
          <w:tcPr>
            <w:tcW w:w="986" w:type="dxa"/>
          </w:tcPr>
          <w:p w14:paraId="54D0B64B" w14:textId="77777777" w:rsidR="006B6E3F" w:rsidRDefault="006B6E3F" w:rsidP="006B6E3F"/>
        </w:tc>
      </w:tr>
      <w:tr w:rsidR="006B6E3F" w14:paraId="4C9A6F39" w14:textId="77777777" w:rsidTr="00066CFE">
        <w:trPr>
          <w:trHeight w:val="487"/>
        </w:trPr>
        <w:tc>
          <w:tcPr>
            <w:tcW w:w="6231" w:type="dxa"/>
          </w:tcPr>
          <w:p w14:paraId="3E17F658" w14:textId="77777777" w:rsidR="006B6E3F" w:rsidRPr="00420CE6" w:rsidRDefault="006B6E3F" w:rsidP="006B6E3F">
            <w:pPr>
              <w:rPr>
                <w:b/>
                <w:bCs/>
              </w:rPr>
            </w:pPr>
            <w:r w:rsidRPr="00420CE6">
              <w:rPr>
                <w:b/>
                <w:bCs/>
              </w:rPr>
              <w:t>Review</w:t>
            </w:r>
          </w:p>
          <w:p w14:paraId="0EE5174F" w14:textId="110EF65F" w:rsidR="006B6E3F" w:rsidRDefault="006B6E3F" w:rsidP="006B6E3F">
            <w:pPr>
              <w:pStyle w:val="ListParagraph"/>
            </w:pPr>
            <w:r w:rsidRPr="00A90237">
              <w:t>If you are selling tickets – its recommended to add in at least 2 review dates into the plan. To see how signups are going and then if needed you can adjust your marketing plan</w:t>
            </w:r>
          </w:p>
        </w:tc>
        <w:tc>
          <w:tcPr>
            <w:tcW w:w="3545" w:type="dxa"/>
          </w:tcPr>
          <w:p w14:paraId="05BBE5DA" w14:textId="77777777" w:rsidR="006B6E3F" w:rsidRDefault="006B6E3F" w:rsidP="006B6E3F"/>
        </w:tc>
        <w:tc>
          <w:tcPr>
            <w:tcW w:w="986" w:type="dxa"/>
          </w:tcPr>
          <w:p w14:paraId="146D9FDC" w14:textId="77777777" w:rsidR="006B6E3F" w:rsidRDefault="006B6E3F" w:rsidP="006B6E3F"/>
        </w:tc>
      </w:tr>
    </w:tbl>
    <w:p w14:paraId="177CC33B" w14:textId="158566CA" w:rsidR="006B6E3F" w:rsidRDefault="006B6E3F" w:rsidP="00B65FC1">
      <w:pPr>
        <w:spacing w:after="0"/>
        <w:rPr>
          <w:rStyle w:val="eop"/>
          <w:rFonts w:asciiTheme="majorHAnsi" w:hAnsiTheme="majorHAnsi"/>
          <w:sz w:val="52"/>
          <w:szCs w:val="52"/>
        </w:rPr>
      </w:pPr>
    </w:p>
    <w:p w14:paraId="39C5177E" w14:textId="3F7CA1D5" w:rsidR="006B6E3F" w:rsidRDefault="006B6E3F" w:rsidP="00B65FC1">
      <w:pPr>
        <w:spacing w:after="0"/>
        <w:rPr>
          <w:rStyle w:val="eop"/>
          <w:rFonts w:asciiTheme="majorHAnsi" w:hAnsiTheme="majorHAnsi"/>
          <w:sz w:val="52"/>
          <w:szCs w:val="52"/>
        </w:rPr>
      </w:pPr>
      <w:r>
        <w:rPr>
          <w:rStyle w:val="eop"/>
          <w:rFonts w:asciiTheme="majorHAnsi" w:hAnsiTheme="majorHAnsi"/>
          <w:sz w:val="52"/>
          <w:szCs w:val="52"/>
        </w:rPr>
        <w:t>CHECKLISTS AND EVENT DAY PLANS</w:t>
      </w:r>
    </w:p>
    <w:tbl>
      <w:tblPr>
        <w:tblStyle w:val="TableGrid"/>
        <w:tblpPr w:leftFromText="180" w:rightFromText="180" w:vertAnchor="page" w:horzAnchor="margin" w:tblpY="1396"/>
        <w:tblW w:w="0" w:type="auto"/>
        <w:tblLook w:val="04A0" w:firstRow="1" w:lastRow="0" w:firstColumn="1" w:lastColumn="0" w:noHBand="0" w:noVBand="1"/>
      </w:tblPr>
      <w:tblGrid>
        <w:gridCol w:w="6231"/>
        <w:gridCol w:w="3545"/>
        <w:gridCol w:w="986"/>
      </w:tblGrid>
      <w:tr w:rsidR="006B6E3F" w14:paraId="18A72AF9" w14:textId="77777777" w:rsidTr="00066CFE">
        <w:trPr>
          <w:trHeight w:val="487"/>
        </w:trPr>
        <w:tc>
          <w:tcPr>
            <w:tcW w:w="6231" w:type="dxa"/>
          </w:tcPr>
          <w:p w14:paraId="18CD0159" w14:textId="77777777" w:rsidR="006B6E3F" w:rsidRPr="006B6E3F" w:rsidRDefault="006B6E3F" w:rsidP="00066CFE">
            <w:pPr>
              <w:rPr>
                <w:b/>
                <w:bCs/>
              </w:rPr>
            </w:pPr>
            <w:r w:rsidRPr="006B6E3F">
              <w:rPr>
                <w:b/>
                <w:bCs/>
              </w:rPr>
              <w:t xml:space="preserve">Task </w:t>
            </w:r>
          </w:p>
        </w:tc>
        <w:tc>
          <w:tcPr>
            <w:tcW w:w="3545" w:type="dxa"/>
          </w:tcPr>
          <w:p w14:paraId="0BB9757F" w14:textId="77777777" w:rsidR="006B6E3F" w:rsidRPr="006B6E3F" w:rsidRDefault="006B6E3F" w:rsidP="00066CFE">
            <w:pPr>
              <w:rPr>
                <w:b/>
                <w:bCs/>
              </w:rPr>
            </w:pPr>
            <w:r w:rsidRPr="006B6E3F">
              <w:rPr>
                <w:b/>
                <w:bCs/>
              </w:rPr>
              <w:t xml:space="preserve">Who is responsible </w:t>
            </w:r>
          </w:p>
        </w:tc>
        <w:tc>
          <w:tcPr>
            <w:tcW w:w="986" w:type="dxa"/>
          </w:tcPr>
          <w:p w14:paraId="64DD4B85" w14:textId="77777777" w:rsidR="006B6E3F" w:rsidRPr="006B6E3F" w:rsidRDefault="006B6E3F" w:rsidP="00066CFE">
            <w:pPr>
              <w:rPr>
                <w:b/>
                <w:bCs/>
              </w:rPr>
            </w:pPr>
            <w:r w:rsidRPr="006B6E3F">
              <w:rPr>
                <w:b/>
                <w:bCs/>
              </w:rPr>
              <w:t xml:space="preserve">Done </w:t>
            </w:r>
          </w:p>
        </w:tc>
      </w:tr>
      <w:tr w:rsidR="006B6E3F" w14:paraId="0D5FE251" w14:textId="77777777" w:rsidTr="00066CFE">
        <w:trPr>
          <w:trHeight w:val="487"/>
        </w:trPr>
        <w:tc>
          <w:tcPr>
            <w:tcW w:w="6231" w:type="dxa"/>
          </w:tcPr>
          <w:p w14:paraId="60285D62" w14:textId="77777777" w:rsidR="006B6E3F" w:rsidRPr="0045733F" w:rsidRDefault="006B6E3F" w:rsidP="00066CFE">
            <w:pPr>
              <w:rPr>
                <w:b/>
                <w:bCs/>
              </w:rPr>
            </w:pPr>
            <w:r w:rsidRPr="0045733F">
              <w:rPr>
                <w:b/>
                <w:bCs/>
              </w:rPr>
              <w:t xml:space="preserve">Create a marketing plan </w:t>
            </w:r>
          </w:p>
          <w:p w14:paraId="07936B05" w14:textId="77777777" w:rsidR="006B6E3F" w:rsidRPr="0045733F" w:rsidRDefault="006B6E3F" w:rsidP="00066CFE">
            <w:pPr>
              <w:rPr>
                <w:b/>
                <w:bCs/>
              </w:rPr>
            </w:pPr>
            <w:r w:rsidRPr="00A90237">
              <w:t xml:space="preserve">Use our Top Tips guide here to get started </w:t>
            </w:r>
          </w:p>
        </w:tc>
        <w:tc>
          <w:tcPr>
            <w:tcW w:w="3545" w:type="dxa"/>
          </w:tcPr>
          <w:p w14:paraId="3D7D604E" w14:textId="77777777" w:rsidR="006B6E3F" w:rsidRDefault="006B6E3F" w:rsidP="00066CFE"/>
        </w:tc>
        <w:tc>
          <w:tcPr>
            <w:tcW w:w="986" w:type="dxa"/>
          </w:tcPr>
          <w:p w14:paraId="0DE460BD" w14:textId="77777777" w:rsidR="006B6E3F" w:rsidRDefault="006B6E3F" w:rsidP="00066CFE"/>
        </w:tc>
      </w:tr>
      <w:tr w:rsidR="006B6E3F" w14:paraId="0E90632F" w14:textId="77777777" w:rsidTr="00066CFE">
        <w:trPr>
          <w:trHeight w:val="513"/>
        </w:trPr>
        <w:tc>
          <w:tcPr>
            <w:tcW w:w="6231" w:type="dxa"/>
          </w:tcPr>
          <w:p w14:paraId="327A04FC" w14:textId="77777777" w:rsidR="006B6E3F" w:rsidRPr="00420CE6" w:rsidRDefault="006B6E3F" w:rsidP="00066CFE">
            <w:pPr>
              <w:rPr>
                <w:b/>
                <w:bCs/>
              </w:rPr>
            </w:pPr>
            <w:r w:rsidRPr="00420CE6">
              <w:rPr>
                <w:b/>
                <w:bCs/>
              </w:rPr>
              <w:t xml:space="preserve">Create event promotion materials </w:t>
            </w:r>
          </w:p>
          <w:p w14:paraId="0E1DFCEF" w14:textId="77777777" w:rsidR="006B6E3F" w:rsidRDefault="006B6E3F" w:rsidP="00066CFE">
            <w:pPr>
              <w:pStyle w:val="ListParagraph"/>
            </w:pPr>
            <w:r w:rsidRPr="00A90237">
              <w:t xml:space="preserve">Make sure to use our event poster templates here </w:t>
            </w:r>
          </w:p>
        </w:tc>
        <w:tc>
          <w:tcPr>
            <w:tcW w:w="3545" w:type="dxa"/>
          </w:tcPr>
          <w:p w14:paraId="2F7D17F2" w14:textId="77777777" w:rsidR="006B6E3F" w:rsidRDefault="006B6E3F" w:rsidP="00066CFE"/>
        </w:tc>
        <w:tc>
          <w:tcPr>
            <w:tcW w:w="986" w:type="dxa"/>
          </w:tcPr>
          <w:p w14:paraId="6D0C5E73" w14:textId="77777777" w:rsidR="006B6E3F" w:rsidRDefault="006B6E3F" w:rsidP="00066CFE"/>
        </w:tc>
      </w:tr>
      <w:tr w:rsidR="006B6E3F" w14:paraId="419A043F" w14:textId="77777777" w:rsidTr="00066CFE">
        <w:trPr>
          <w:trHeight w:val="487"/>
        </w:trPr>
        <w:tc>
          <w:tcPr>
            <w:tcW w:w="6231" w:type="dxa"/>
          </w:tcPr>
          <w:p w14:paraId="5439A9DC" w14:textId="77777777" w:rsidR="006B6E3F" w:rsidRPr="00420CE6" w:rsidRDefault="006B6E3F" w:rsidP="00066CFE">
            <w:pPr>
              <w:rPr>
                <w:b/>
                <w:bCs/>
              </w:rPr>
            </w:pPr>
            <w:r w:rsidRPr="00420CE6">
              <w:rPr>
                <w:b/>
                <w:bCs/>
              </w:rPr>
              <w:t>Review</w:t>
            </w:r>
          </w:p>
          <w:p w14:paraId="43364812" w14:textId="77777777" w:rsidR="006B6E3F" w:rsidRDefault="006B6E3F" w:rsidP="00066CFE">
            <w:pPr>
              <w:pStyle w:val="ListParagraph"/>
            </w:pPr>
            <w:r w:rsidRPr="00A90237">
              <w:t>If you are selling tickets – its recommended to add in at least 2 review dates into the plan. To see how signups are going and then if needed you can adjust your marketing plan</w:t>
            </w:r>
          </w:p>
        </w:tc>
        <w:tc>
          <w:tcPr>
            <w:tcW w:w="3545" w:type="dxa"/>
          </w:tcPr>
          <w:p w14:paraId="1477AAA4" w14:textId="77777777" w:rsidR="006B6E3F" w:rsidRDefault="006B6E3F" w:rsidP="00066CFE"/>
        </w:tc>
        <w:tc>
          <w:tcPr>
            <w:tcW w:w="986" w:type="dxa"/>
          </w:tcPr>
          <w:p w14:paraId="4DDA0FB9" w14:textId="77777777" w:rsidR="006B6E3F" w:rsidRDefault="006B6E3F" w:rsidP="00066CFE"/>
        </w:tc>
      </w:tr>
    </w:tbl>
    <w:p w14:paraId="2B59382E" w14:textId="5D99C46E" w:rsidR="006B6E3F" w:rsidRDefault="006B6E3F" w:rsidP="00B65FC1">
      <w:pPr>
        <w:spacing w:after="0"/>
        <w:rPr>
          <w:rStyle w:val="eop"/>
          <w:rFonts w:asciiTheme="majorHAnsi" w:hAnsiTheme="majorHAnsi"/>
          <w:sz w:val="52"/>
          <w:szCs w:val="52"/>
        </w:rPr>
      </w:pPr>
    </w:p>
    <w:tbl>
      <w:tblPr>
        <w:tblStyle w:val="TableGrid"/>
        <w:tblpPr w:leftFromText="180" w:rightFromText="180" w:vertAnchor="page" w:horzAnchor="margin" w:tblpY="1396"/>
        <w:tblW w:w="0" w:type="auto"/>
        <w:tblLook w:val="04A0" w:firstRow="1" w:lastRow="0" w:firstColumn="1" w:lastColumn="0" w:noHBand="0" w:noVBand="1"/>
      </w:tblPr>
      <w:tblGrid>
        <w:gridCol w:w="6231"/>
        <w:gridCol w:w="3545"/>
        <w:gridCol w:w="986"/>
      </w:tblGrid>
      <w:tr w:rsidR="006B6E3F" w14:paraId="55039FA9" w14:textId="77777777" w:rsidTr="00AC015E">
        <w:trPr>
          <w:trHeight w:val="487"/>
        </w:trPr>
        <w:tc>
          <w:tcPr>
            <w:tcW w:w="6231" w:type="dxa"/>
            <w:shd w:val="clear" w:color="auto" w:fill="FAE030" w:themeFill="text2"/>
          </w:tcPr>
          <w:p w14:paraId="0E873328" w14:textId="77777777" w:rsidR="006B6E3F" w:rsidRPr="006B6E3F" w:rsidRDefault="006B6E3F" w:rsidP="00066CFE">
            <w:pPr>
              <w:rPr>
                <w:b/>
                <w:bCs/>
              </w:rPr>
            </w:pPr>
            <w:r w:rsidRPr="006B6E3F">
              <w:rPr>
                <w:b/>
                <w:bCs/>
              </w:rPr>
              <w:t xml:space="preserve">Task </w:t>
            </w:r>
          </w:p>
        </w:tc>
        <w:tc>
          <w:tcPr>
            <w:tcW w:w="3545" w:type="dxa"/>
            <w:shd w:val="clear" w:color="auto" w:fill="FAE030" w:themeFill="text2"/>
          </w:tcPr>
          <w:p w14:paraId="73C2454B" w14:textId="77777777" w:rsidR="006B6E3F" w:rsidRPr="006B6E3F" w:rsidRDefault="006B6E3F" w:rsidP="00066CFE">
            <w:pPr>
              <w:rPr>
                <w:b/>
                <w:bCs/>
              </w:rPr>
            </w:pPr>
            <w:r w:rsidRPr="006B6E3F">
              <w:rPr>
                <w:b/>
                <w:bCs/>
              </w:rPr>
              <w:t xml:space="preserve">Who is responsible </w:t>
            </w:r>
          </w:p>
        </w:tc>
        <w:tc>
          <w:tcPr>
            <w:tcW w:w="986" w:type="dxa"/>
            <w:shd w:val="clear" w:color="auto" w:fill="FAE030" w:themeFill="text2"/>
          </w:tcPr>
          <w:p w14:paraId="7EE93E2F" w14:textId="77777777" w:rsidR="006B6E3F" w:rsidRPr="006B6E3F" w:rsidRDefault="006B6E3F" w:rsidP="00066CFE">
            <w:pPr>
              <w:rPr>
                <w:b/>
                <w:bCs/>
              </w:rPr>
            </w:pPr>
            <w:r w:rsidRPr="006B6E3F">
              <w:rPr>
                <w:b/>
                <w:bCs/>
              </w:rPr>
              <w:t xml:space="preserve">Done </w:t>
            </w:r>
          </w:p>
        </w:tc>
      </w:tr>
      <w:tr w:rsidR="006B6E3F" w14:paraId="48EE9D24" w14:textId="77777777" w:rsidTr="00066CFE">
        <w:trPr>
          <w:trHeight w:val="487"/>
        </w:trPr>
        <w:tc>
          <w:tcPr>
            <w:tcW w:w="6231" w:type="dxa"/>
          </w:tcPr>
          <w:p w14:paraId="071109B7" w14:textId="77777777" w:rsidR="006B6E3F" w:rsidRPr="0045733F" w:rsidRDefault="006B6E3F" w:rsidP="00066CFE">
            <w:pPr>
              <w:rPr>
                <w:b/>
                <w:bCs/>
              </w:rPr>
            </w:pPr>
            <w:r w:rsidRPr="0045733F">
              <w:rPr>
                <w:b/>
                <w:bCs/>
              </w:rPr>
              <w:t xml:space="preserve">Create a marketing plan </w:t>
            </w:r>
          </w:p>
          <w:p w14:paraId="33AE5380" w14:textId="77777777" w:rsidR="006B6E3F" w:rsidRPr="0045733F" w:rsidRDefault="006B6E3F" w:rsidP="00066CFE">
            <w:pPr>
              <w:rPr>
                <w:b/>
                <w:bCs/>
              </w:rPr>
            </w:pPr>
            <w:r w:rsidRPr="00A90237">
              <w:t xml:space="preserve">Use our Top Tips guide here to get started </w:t>
            </w:r>
          </w:p>
        </w:tc>
        <w:tc>
          <w:tcPr>
            <w:tcW w:w="3545" w:type="dxa"/>
          </w:tcPr>
          <w:p w14:paraId="41C61ACF" w14:textId="77777777" w:rsidR="006B6E3F" w:rsidRDefault="006B6E3F" w:rsidP="00066CFE"/>
        </w:tc>
        <w:tc>
          <w:tcPr>
            <w:tcW w:w="986" w:type="dxa"/>
          </w:tcPr>
          <w:p w14:paraId="67FF51B6" w14:textId="77777777" w:rsidR="006B6E3F" w:rsidRDefault="006B6E3F" w:rsidP="00066CFE"/>
        </w:tc>
      </w:tr>
      <w:tr w:rsidR="006B6E3F" w14:paraId="2B86D39D" w14:textId="77777777" w:rsidTr="00066CFE">
        <w:trPr>
          <w:trHeight w:val="513"/>
        </w:trPr>
        <w:tc>
          <w:tcPr>
            <w:tcW w:w="6231" w:type="dxa"/>
          </w:tcPr>
          <w:p w14:paraId="050F48BF" w14:textId="77777777" w:rsidR="006B6E3F" w:rsidRPr="00420CE6" w:rsidRDefault="006B6E3F" w:rsidP="00066CFE">
            <w:pPr>
              <w:rPr>
                <w:b/>
                <w:bCs/>
              </w:rPr>
            </w:pPr>
            <w:r w:rsidRPr="00420CE6">
              <w:rPr>
                <w:b/>
                <w:bCs/>
              </w:rPr>
              <w:t xml:space="preserve">Create event promotion materials </w:t>
            </w:r>
          </w:p>
          <w:p w14:paraId="3666729F" w14:textId="77777777" w:rsidR="006B6E3F" w:rsidRDefault="006B6E3F" w:rsidP="00066CFE">
            <w:pPr>
              <w:pStyle w:val="ListParagraph"/>
            </w:pPr>
            <w:r w:rsidRPr="00A90237">
              <w:t xml:space="preserve">Make sure to use our event poster templates here </w:t>
            </w:r>
          </w:p>
        </w:tc>
        <w:tc>
          <w:tcPr>
            <w:tcW w:w="3545" w:type="dxa"/>
          </w:tcPr>
          <w:p w14:paraId="13481030" w14:textId="77777777" w:rsidR="006B6E3F" w:rsidRDefault="006B6E3F" w:rsidP="00066CFE"/>
        </w:tc>
        <w:tc>
          <w:tcPr>
            <w:tcW w:w="986" w:type="dxa"/>
          </w:tcPr>
          <w:p w14:paraId="4EA1AD6B" w14:textId="77777777" w:rsidR="006B6E3F" w:rsidRDefault="006B6E3F" w:rsidP="00066CFE"/>
        </w:tc>
      </w:tr>
      <w:tr w:rsidR="006B6E3F" w14:paraId="1E15A386" w14:textId="77777777" w:rsidTr="00066CFE">
        <w:trPr>
          <w:trHeight w:val="487"/>
        </w:trPr>
        <w:tc>
          <w:tcPr>
            <w:tcW w:w="6231" w:type="dxa"/>
          </w:tcPr>
          <w:p w14:paraId="6E70FD88" w14:textId="77777777" w:rsidR="006B6E3F" w:rsidRPr="00420CE6" w:rsidRDefault="006B6E3F" w:rsidP="00066CFE">
            <w:pPr>
              <w:rPr>
                <w:b/>
                <w:bCs/>
              </w:rPr>
            </w:pPr>
            <w:r w:rsidRPr="00420CE6">
              <w:rPr>
                <w:b/>
                <w:bCs/>
              </w:rPr>
              <w:t>Review</w:t>
            </w:r>
          </w:p>
          <w:p w14:paraId="7FBB3FE4" w14:textId="77777777" w:rsidR="006B6E3F" w:rsidRDefault="006B6E3F" w:rsidP="00066CFE">
            <w:pPr>
              <w:pStyle w:val="ListParagraph"/>
            </w:pPr>
            <w:r w:rsidRPr="00A90237">
              <w:t>If you are selling tickets – its recommended to add in at least 2 review dates into the plan. To see how signups are going and then if needed you can adjust your marketing plan</w:t>
            </w:r>
          </w:p>
        </w:tc>
        <w:tc>
          <w:tcPr>
            <w:tcW w:w="3545" w:type="dxa"/>
          </w:tcPr>
          <w:p w14:paraId="4D8F06D6" w14:textId="77777777" w:rsidR="006B6E3F" w:rsidRDefault="006B6E3F" w:rsidP="00066CFE"/>
        </w:tc>
        <w:tc>
          <w:tcPr>
            <w:tcW w:w="986" w:type="dxa"/>
          </w:tcPr>
          <w:p w14:paraId="03062713" w14:textId="77777777" w:rsidR="006B6E3F" w:rsidRDefault="006B6E3F" w:rsidP="00066CFE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544"/>
        <w:gridCol w:w="986"/>
      </w:tblGrid>
      <w:tr w:rsidR="0042686B" w14:paraId="756A4997" w14:textId="77777777" w:rsidTr="00AC015E">
        <w:tc>
          <w:tcPr>
            <w:tcW w:w="6232" w:type="dxa"/>
            <w:shd w:val="clear" w:color="auto" w:fill="FAE030" w:themeFill="text2"/>
          </w:tcPr>
          <w:p w14:paraId="7F96402D" w14:textId="726C7CBB" w:rsidR="00AC015E" w:rsidRPr="00AC015E" w:rsidRDefault="0042686B" w:rsidP="0042686B">
            <w:pPr>
              <w:rPr>
                <w:rStyle w:val="eop"/>
                <w:b/>
                <w:bCs/>
              </w:rPr>
            </w:pPr>
            <w:r w:rsidRPr="006B6E3F">
              <w:rPr>
                <w:b/>
                <w:bCs/>
              </w:rPr>
              <w:t xml:space="preserve">Task </w:t>
            </w:r>
          </w:p>
        </w:tc>
        <w:tc>
          <w:tcPr>
            <w:tcW w:w="3544" w:type="dxa"/>
            <w:shd w:val="clear" w:color="auto" w:fill="FAE030" w:themeFill="text2"/>
          </w:tcPr>
          <w:p w14:paraId="4228F5A2" w14:textId="0EA93F81" w:rsidR="0042686B" w:rsidRDefault="0042686B" w:rsidP="0042686B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  <w:r w:rsidRPr="006B6E3F">
              <w:rPr>
                <w:b/>
                <w:bCs/>
              </w:rPr>
              <w:t xml:space="preserve">Who is responsible </w:t>
            </w:r>
          </w:p>
        </w:tc>
        <w:tc>
          <w:tcPr>
            <w:tcW w:w="986" w:type="dxa"/>
            <w:shd w:val="clear" w:color="auto" w:fill="FAE030" w:themeFill="text2"/>
          </w:tcPr>
          <w:p w14:paraId="38642849" w14:textId="0DF5EE7D" w:rsidR="0042686B" w:rsidRDefault="0042686B" w:rsidP="0042686B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  <w:r w:rsidRPr="006B6E3F">
              <w:rPr>
                <w:b/>
                <w:bCs/>
              </w:rPr>
              <w:t xml:space="preserve">Done </w:t>
            </w:r>
          </w:p>
        </w:tc>
      </w:tr>
      <w:tr w:rsidR="0042686B" w14:paraId="43888B87" w14:textId="77777777" w:rsidTr="0042686B">
        <w:tc>
          <w:tcPr>
            <w:tcW w:w="6232" w:type="dxa"/>
          </w:tcPr>
          <w:p w14:paraId="3BD9EEBE" w14:textId="77777777" w:rsidR="0042686B" w:rsidRPr="0042686B" w:rsidRDefault="0042686B" w:rsidP="0042686B">
            <w:pPr>
              <w:rPr>
                <w:b/>
                <w:bCs/>
              </w:rPr>
            </w:pPr>
            <w:r w:rsidRPr="0042686B">
              <w:rPr>
                <w:b/>
                <w:bCs/>
              </w:rPr>
              <w:t>Teamwork</w:t>
            </w:r>
          </w:p>
          <w:p w14:paraId="7CAB5B29" w14:textId="77777777" w:rsidR="0042686B" w:rsidRDefault="0042686B" w:rsidP="0042686B">
            <w:r>
              <w:t xml:space="preserve">Recruit a team to help on the day. Many hands will make light work! </w:t>
            </w:r>
          </w:p>
          <w:p w14:paraId="0996143A" w14:textId="0D5478CF" w:rsidR="0042686B" w:rsidRPr="0042686B" w:rsidRDefault="0042686B" w:rsidP="0042686B">
            <w:pPr>
              <w:rPr>
                <w:rStyle w:val="eop"/>
              </w:rPr>
            </w:pPr>
          </w:p>
        </w:tc>
        <w:tc>
          <w:tcPr>
            <w:tcW w:w="3544" w:type="dxa"/>
          </w:tcPr>
          <w:p w14:paraId="5D92BDF9" w14:textId="77777777" w:rsidR="0042686B" w:rsidRDefault="0042686B" w:rsidP="0042686B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  <w:tc>
          <w:tcPr>
            <w:tcW w:w="986" w:type="dxa"/>
          </w:tcPr>
          <w:p w14:paraId="618EEF8B" w14:textId="77777777" w:rsidR="0042686B" w:rsidRDefault="0042686B" w:rsidP="0042686B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</w:tr>
      <w:tr w:rsidR="0042686B" w14:paraId="1A01EA18" w14:textId="77777777" w:rsidTr="0042686B">
        <w:tc>
          <w:tcPr>
            <w:tcW w:w="6232" w:type="dxa"/>
          </w:tcPr>
          <w:p w14:paraId="48086039" w14:textId="77777777" w:rsidR="0042686B" w:rsidRPr="0042686B" w:rsidRDefault="0042686B" w:rsidP="0042686B">
            <w:pPr>
              <w:rPr>
                <w:b/>
                <w:bCs/>
              </w:rPr>
            </w:pPr>
            <w:r w:rsidRPr="0042686B">
              <w:rPr>
                <w:b/>
                <w:bCs/>
              </w:rPr>
              <w:t>Timeline</w:t>
            </w:r>
          </w:p>
          <w:p w14:paraId="52DADE0E" w14:textId="6B96AB88" w:rsidR="0042686B" w:rsidRPr="00A90237" w:rsidRDefault="0042686B" w:rsidP="0042686B">
            <w:r>
              <w:t>Create</w:t>
            </w:r>
            <w:r w:rsidRPr="00A90237">
              <w:t xml:space="preserve"> a detailed time plan for the day</w:t>
            </w:r>
            <w:r>
              <w:t xml:space="preserve"> to include set up and pack down. This will allow everyone to understand the plan for the day and their role on the day. </w:t>
            </w:r>
          </w:p>
          <w:p w14:paraId="685D8053" w14:textId="77777777" w:rsidR="0042686B" w:rsidRDefault="0042686B" w:rsidP="0042686B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  <w:tc>
          <w:tcPr>
            <w:tcW w:w="3544" w:type="dxa"/>
          </w:tcPr>
          <w:p w14:paraId="6610D887" w14:textId="77777777" w:rsidR="0042686B" w:rsidRDefault="0042686B" w:rsidP="0042686B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  <w:tc>
          <w:tcPr>
            <w:tcW w:w="986" w:type="dxa"/>
          </w:tcPr>
          <w:p w14:paraId="2F4F8DDB" w14:textId="77777777" w:rsidR="0042686B" w:rsidRDefault="0042686B" w:rsidP="0042686B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</w:tr>
      <w:tr w:rsidR="0042686B" w14:paraId="6644C003" w14:textId="77777777" w:rsidTr="0042686B">
        <w:tc>
          <w:tcPr>
            <w:tcW w:w="6232" w:type="dxa"/>
          </w:tcPr>
          <w:p w14:paraId="31E2D8B3" w14:textId="59C07DF1" w:rsidR="0042686B" w:rsidRPr="0042686B" w:rsidRDefault="0042686B" w:rsidP="0042686B">
            <w:pPr>
              <w:rPr>
                <w:b/>
                <w:bCs/>
              </w:rPr>
            </w:pPr>
            <w:r w:rsidRPr="0042686B">
              <w:rPr>
                <w:b/>
                <w:bCs/>
              </w:rPr>
              <w:t>A picture paints a 1000’s word</w:t>
            </w:r>
            <w:r w:rsidR="00950F58">
              <w:rPr>
                <w:b/>
                <w:bCs/>
              </w:rPr>
              <w:t>s</w:t>
            </w:r>
          </w:p>
          <w:p w14:paraId="567E64E6" w14:textId="405AD9B1" w:rsidR="0042686B" w:rsidRPr="0042686B" w:rsidRDefault="0042686B" w:rsidP="0042686B">
            <w:pPr>
              <w:rPr>
                <w:rStyle w:val="eop"/>
              </w:rPr>
            </w:pPr>
            <w:r w:rsidRPr="00A90237">
              <w:t>Make a diagram of the event, so everyone knows where everything is needed on the day.</w:t>
            </w:r>
            <w:r>
              <w:t xml:space="preserve"> This will save A LOT of question of “Where do you want this!?” on the day.</w:t>
            </w:r>
            <w:r w:rsidRPr="00A90237">
              <w:t xml:space="preserve"> </w:t>
            </w:r>
          </w:p>
        </w:tc>
        <w:tc>
          <w:tcPr>
            <w:tcW w:w="3544" w:type="dxa"/>
          </w:tcPr>
          <w:p w14:paraId="49F19EA6" w14:textId="77777777" w:rsidR="0042686B" w:rsidRDefault="0042686B" w:rsidP="0042686B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  <w:tc>
          <w:tcPr>
            <w:tcW w:w="986" w:type="dxa"/>
          </w:tcPr>
          <w:p w14:paraId="55603100" w14:textId="77777777" w:rsidR="0042686B" w:rsidRDefault="0042686B" w:rsidP="0042686B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</w:tr>
      <w:tr w:rsidR="0042686B" w14:paraId="5EFE9114" w14:textId="77777777" w:rsidTr="0042686B">
        <w:tc>
          <w:tcPr>
            <w:tcW w:w="6232" w:type="dxa"/>
          </w:tcPr>
          <w:p w14:paraId="50911E9B" w14:textId="0ADD378F" w:rsidR="0042686B" w:rsidRPr="007B2797" w:rsidRDefault="007B2797" w:rsidP="0042686B">
            <w:pPr>
              <w:rPr>
                <w:b/>
                <w:bCs/>
              </w:rPr>
            </w:pPr>
            <w:r w:rsidRPr="007B2797">
              <w:rPr>
                <w:b/>
                <w:bCs/>
              </w:rPr>
              <w:t>Kit list</w:t>
            </w:r>
          </w:p>
          <w:p w14:paraId="1C01143C" w14:textId="3520096C" w:rsidR="0042686B" w:rsidRDefault="0042686B" w:rsidP="0042686B">
            <w:r w:rsidRPr="00A90237">
              <w:t>Create a kit tick</w:t>
            </w:r>
            <w:r w:rsidR="000707A3">
              <w:t xml:space="preserve"> </w:t>
            </w:r>
            <w:r w:rsidRPr="00A90237">
              <w:t>list</w:t>
            </w:r>
            <w:r w:rsidR="007B2797">
              <w:t xml:space="preserve"> for the event. W</w:t>
            </w:r>
            <w:r w:rsidRPr="00A90237">
              <w:t>right down everything you need and who is bringing what.</w:t>
            </w:r>
            <w:r w:rsidR="007B2797">
              <w:t xml:space="preserve"> This can be super handy to use when packing a car to make sure you have everything you need. </w:t>
            </w:r>
          </w:p>
          <w:p w14:paraId="76872C52" w14:textId="15CE0777" w:rsidR="007B2797" w:rsidRDefault="007B2797" w:rsidP="0042686B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  <w:tc>
          <w:tcPr>
            <w:tcW w:w="3544" w:type="dxa"/>
          </w:tcPr>
          <w:p w14:paraId="3ABC41F2" w14:textId="77777777" w:rsidR="0042686B" w:rsidRDefault="0042686B" w:rsidP="0042686B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  <w:tc>
          <w:tcPr>
            <w:tcW w:w="986" w:type="dxa"/>
          </w:tcPr>
          <w:p w14:paraId="633ABA01" w14:textId="77777777" w:rsidR="0042686B" w:rsidRDefault="0042686B" w:rsidP="0042686B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</w:tr>
    </w:tbl>
    <w:p w14:paraId="6F11877A" w14:textId="05B63D34" w:rsidR="006B6E3F" w:rsidRDefault="006B6E3F" w:rsidP="00B65FC1">
      <w:pPr>
        <w:spacing w:after="0"/>
        <w:rPr>
          <w:rStyle w:val="eop"/>
          <w:rFonts w:asciiTheme="majorHAnsi" w:hAnsiTheme="majorHAnsi"/>
          <w:sz w:val="52"/>
          <w:szCs w:val="52"/>
        </w:rPr>
      </w:pPr>
    </w:p>
    <w:p w14:paraId="3B56B7DA" w14:textId="2067C3AD" w:rsidR="007B2797" w:rsidRDefault="007B2797" w:rsidP="00B65FC1">
      <w:pPr>
        <w:spacing w:after="0"/>
        <w:rPr>
          <w:rStyle w:val="eop"/>
          <w:rFonts w:asciiTheme="majorHAnsi" w:hAnsiTheme="majorHAnsi"/>
          <w:sz w:val="52"/>
          <w:szCs w:val="52"/>
        </w:rPr>
      </w:pPr>
      <w:r>
        <w:rPr>
          <w:rStyle w:val="eop"/>
          <w:rFonts w:asciiTheme="majorHAnsi" w:hAnsiTheme="majorHAnsi"/>
          <w:sz w:val="52"/>
          <w:szCs w:val="52"/>
        </w:rPr>
        <w:lastRenderedPageBreak/>
        <w:t>EVENT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268"/>
        <w:gridCol w:w="986"/>
      </w:tblGrid>
      <w:tr w:rsidR="007B2797" w14:paraId="29057BF0" w14:textId="77777777" w:rsidTr="00AC015E">
        <w:tc>
          <w:tcPr>
            <w:tcW w:w="7508" w:type="dxa"/>
            <w:shd w:val="clear" w:color="auto" w:fill="FAE030" w:themeFill="text2"/>
          </w:tcPr>
          <w:p w14:paraId="3D5BFC4F" w14:textId="77777777" w:rsidR="007B2797" w:rsidRDefault="007B2797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  <w:r w:rsidRPr="006B6E3F">
              <w:rPr>
                <w:b/>
                <w:bCs/>
              </w:rPr>
              <w:t xml:space="preserve">Task </w:t>
            </w:r>
          </w:p>
        </w:tc>
        <w:tc>
          <w:tcPr>
            <w:tcW w:w="2268" w:type="dxa"/>
            <w:shd w:val="clear" w:color="auto" w:fill="FAE030" w:themeFill="text2"/>
          </w:tcPr>
          <w:p w14:paraId="0CEB2B9C" w14:textId="77777777" w:rsidR="007B2797" w:rsidRDefault="007B2797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  <w:r w:rsidRPr="006B6E3F">
              <w:rPr>
                <w:b/>
                <w:bCs/>
              </w:rPr>
              <w:t xml:space="preserve">Who is responsible </w:t>
            </w:r>
          </w:p>
        </w:tc>
        <w:tc>
          <w:tcPr>
            <w:tcW w:w="986" w:type="dxa"/>
            <w:shd w:val="clear" w:color="auto" w:fill="FAE030" w:themeFill="text2"/>
          </w:tcPr>
          <w:p w14:paraId="34F4A909" w14:textId="77777777" w:rsidR="007B2797" w:rsidRDefault="007B2797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  <w:r w:rsidRPr="006B6E3F">
              <w:rPr>
                <w:b/>
                <w:bCs/>
              </w:rPr>
              <w:t xml:space="preserve">Done </w:t>
            </w:r>
          </w:p>
        </w:tc>
      </w:tr>
      <w:tr w:rsidR="007B2797" w14:paraId="490768E7" w14:textId="77777777" w:rsidTr="00A34838">
        <w:tc>
          <w:tcPr>
            <w:tcW w:w="7508" w:type="dxa"/>
          </w:tcPr>
          <w:p w14:paraId="52706C78" w14:textId="179FADE5" w:rsidR="007B2797" w:rsidRPr="0042686B" w:rsidRDefault="007B2797" w:rsidP="00066CFE">
            <w:pPr>
              <w:rPr>
                <w:b/>
                <w:bCs/>
              </w:rPr>
            </w:pPr>
            <w:r w:rsidRPr="0042686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iming </w:t>
            </w:r>
          </w:p>
          <w:p w14:paraId="3DFE1FF8" w14:textId="1194D294" w:rsidR="007B2797" w:rsidRDefault="007B2797" w:rsidP="00066CFE">
            <w:r>
              <w:t xml:space="preserve">It is always better to be set up with time to spare than racing the clock. Try and get into your venue as early as you can to give yourself some time. </w:t>
            </w:r>
          </w:p>
          <w:p w14:paraId="591D47E8" w14:textId="77777777" w:rsidR="007B2797" w:rsidRPr="0042686B" w:rsidRDefault="007B2797" w:rsidP="00066CFE">
            <w:pPr>
              <w:rPr>
                <w:rStyle w:val="eop"/>
              </w:rPr>
            </w:pPr>
          </w:p>
        </w:tc>
        <w:tc>
          <w:tcPr>
            <w:tcW w:w="2268" w:type="dxa"/>
          </w:tcPr>
          <w:p w14:paraId="535C6ED0" w14:textId="77777777" w:rsidR="007B2797" w:rsidRDefault="007B2797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  <w:tc>
          <w:tcPr>
            <w:tcW w:w="986" w:type="dxa"/>
          </w:tcPr>
          <w:p w14:paraId="1C14121B" w14:textId="77777777" w:rsidR="007B2797" w:rsidRDefault="007B2797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</w:tr>
      <w:tr w:rsidR="007B2797" w14:paraId="38C31556" w14:textId="77777777" w:rsidTr="00A34838">
        <w:tc>
          <w:tcPr>
            <w:tcW w:w="7508" w:type="dxa"/>
          </w:tcPr>
          <w:p w14:paraId="3C50509E" w14:textId="609F4F71" w:rsidR="007B2797" w:rsidRPr="0042686B" w:rsidRDefault="007B2797" w:rsidP="00066C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Briefing </w:t>
            </w:r>
          </w:p>
          <w:p w14:paraId="3789E798" w14:textId="225FAE43" w:rsidR="007B2797" w:rsidRPr="00A34838" w:rsidRDefault="007B2797" w:rsidP="00066CFE">
            <w:pPr>
              <w:rPr>
                <w:rStyle w:val="eop"/>
              </w:rPr>
            </w:pPr>
            <w:r>
              <w:t xml:space="preserve">Give your volunteers a briefing so they know the plan for the day. Its best to do this in a group, rather than individually if possible. </w:t>
            </w:r>
          </w:p>
        </w:tc>
        <w:tc>
          <w:tcPr>
            <w:tcW w:w="2268" w:type="dxa"/>
          </w:tcPr>
          <w:p w14:paraId="40868829" w14:textId="77777777" w:rsidR="007B2797" w:rsidRDefault="007B2797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  <w:tc>
          <w:tcPr>
            <w:tcW w:w="986" w:type="dxa"/>
          </w:tcPr>
          <w:p w14:paraId="042273DA" w14:textId="77777777" w:rsidR="007B2797" w:rsidRDefault="007B2797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</w:tr>
      <w:tr w:rsidR="007B2797" w14:paraId="59832BA2" w14:textId="77777777" w:rsidTr="00A34838">
        <w:tc>
          <w:tcPr>
            <w:tcW w:w="7508" w:type="dxa"/>
          </w:tcPr>
          <w:p w14:paraId="2F16655A" w14:textId="2138CBB6" w:rsidR="007B2797" w:rsidRPr="0042686B" w:rsidRDefault="007B2797" w:rsidP="00066C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Follow the plan </w:t>
            </w:r>
          </w:p>
          <w:p w14:paraId="093AF0C3" w14:textId="72DFD1B3" w:rsidR="007B2797" w:rsidRPr="0042686B" w:rsidRDefault="007B2797" w:rsidP="00066CFE">
            <w:pPr>
              <w:rPr>
                <w:rStyle w:val="eop"/>
              </w:rPr>
            </w:pPr>
            <w:r>
              <w:t>Follow your event timeline checklist</w:t>
            </w:r>
            <w:r w:rsidRPr="00A90237">
              <w:t xml:space="preserve"> </w:t>
            </w:r>
          </w:p>
        </w:tc>
        <w:tc>
          <w:tcPr>
            <w:tcW w:w="2268" w:type="dxa"/>
          </w:tcPr>
          <w:p w14:paraId="35330BC2" w14:textId="77777777" w:rsidR="007B2797" w:rsidRDefault="007B2797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  <w:tc>
          <w:tcPr>
            <w:tcW w:w="986" w:type="dxa"/>
          </w:tcPr>
          <w:p w14:paraId="0256DDAF" w14:textId="77777777" w:rsidR="007B2797" w:rsidRDefault="007B2797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</w:tr>
      <w:tr w:rsidR="007B2797" w14:paraId="14EFB033" w14:textId="77777777" w:rsidTr="00A34838">
        <w:tc>
          <w:tcPr>
            <w:tcW w:w="7508" w:type="dxa"/>
          </w:tcPr>
          <w:p w14:paraId="182DD460" w14:textId="2744D3A5" w:rsidR="007B2797" w:rsidRPr="007B2797" w:rsidRDefault="007B2797" w:rsidP="00066C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Photos </w:t>
            </w:r>
          </w:p>
          <w:p w14:paraId="79B15DF7" w14:textId="6937F284" w:rsidR="007B2797" w:rsidRPr="00A34838" w:rsidRDefault="007B2797" w:rsidP="00066CFE">
            <w:pPr>
              <w:rPr>
                <w:rStyle w:val="eop"/>
              </w:rPr>
            </w:pPr>
            <w:r>
              <w:t xml:space="preserve">Nominate someone to take photos, we would love to see them. See our FAQ here to find out more about photo consent. </w:t>
            </w:r>
          </w:p>
        </w:tc>
        <w:tc>
          <w:tcPr>
            <w:tcW w:w="2268" w:type="dxa"/>
          </w:tcPr>
          <w:p w14:paraId="246EB675" w14:textId="77777777" w:rsidR="007B2797" w:rsidRDefault="007B2797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  <w:tc>
          <w:tcPr>
            <w:tcW w:w="986" w:type="dxa"/>
          </w:tcPr>
          <w:p w14:paraId="465A655E" w14:textId="77777777" w:rsidR="007B2797" w:rsidRDefault="007B2797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</w:tr>
      <w:tr w:rsidR="00A34838" w14:paraId="0591C095" w14:textId="77777777" w:rsidTr="00A34838">
        <w:tc>
          <w:tcPr>
            <w:tcW w:w="7508" w:type="dxa"/>
          </w:tcPr>
          <w:p w14:paraId="2A496693" w14:textId="77777777" w:rsidR="00A34838" w:rsidRDefault="00A34838" w:rsidP="00066C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Count any money </w:t>
            </w:r>
          </w:p>
          <w:p w14:paraId="4C081F53" w14:textId="5CF0EC18" w:rsidR="00A34838" w:rsidRDefault="00A34838" w:rsidP="00066CFE">
            <w:pPr>
              <w:rPr>
                <w:b/>
                <w:bCs/>
              </w:rPr>
            </w:pPr>
            <w:r w:rsidRPr="00A90237">
              <w:t>If you have been collecting cash, at least 2 people need to collect the cash to confirm the total.</w:t>
            </w:r>
          </w:p>
        </w:tc>
        <w:tc>
          <w:tcPr>
            <w:tcW w:w="2268" w:type="dxa"/>
          </w:tcPr>
          <w:p w14:paraId="6EA6875F" w14:textId="77777777" w:rsidR="00A34838" w:rsidRDefault="00A34838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  <w:tc>
          <w:tcPr>
            <w:tcW w:w="986" w:type="dxa"/>
          </w:tcPr>
          <w:p w14:paraId="05A427A6" w14:textId="77777777" w:rsidR="00A34838" w:rsidRDefault="00A34838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</w:tr>
      <w:tr w:rsidR="00A34838" w14:paraId="3EBFF403" w14:textId="77777777" w:rsidTr="00A34838">
        <w:tc>
          <w:tcPr>
            <w:tcW w:w="7508" w:type="dxa"/>
          </w:tcPr>
          <w:p w14:paraId="683CB371" w14:textId="58619F9A" w:rsidR="00A34838" w:rsidRDefault="00A34838" w:rsidP="00066C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Celebrate your amazing achievement </w:t>
            </w:r>
          </w:p>
          <w:p w14:paraId="3434CE28" w14:textId="6F542AB8" w:rsidR="00A34838" w:rsidRPr="00A34838" w:rsidRDefault="00A34838" w:rsidP="00066CFE">
            <w:r w:rsidRPr="00A34838">
              <w:t>Enjoy a refreshment with your team</w:t>
            </w:r>
          </w:p>
          <w:p w14:paraId="226CD3B1" w14:textId="767B035B" w:rsidR="00A34838" w:rsidRDefault="00A34838" w:rsidP="00066CFE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440201BF" w14:textId="77777777" w:rsidR="00A34838" w:rsidRDefault="00A34838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  <w:tc>
          <w:tcPr>
            <w:tcW w:w="986" w:type="dxa"/>
          </w:tcPr>
          <w:p w14:paraId="1C09CB10" w14:textId="77777777" w:rsidR="00A34838" w:rsidRDefault="00A34838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</w:tr>
    </w:tbl>
    <w:p w14:paraId="47CA779F" w14:textId="0AF7D952" w:rsidR="007B2797" w:rsidRDefault="007B2797" w:rsidP="00B65FC1">
      <w:pPr>
        <w:spacing w:after="0"/>
        <w:rPr>
          <w:rStyle w:val="eop"/>
          <w:rFonts w:asciiTheme="majorHAnsi" w:hAnsiTheme="majorHAnsi"/>
          <w:sz w:val="52"/>
          <w:szCs w:val="52"/>
        </w:rPr>
      </w:pPr>
    </w:p>
    <w:p w14:paraId="0BA89006" w14:textId="77777777" w:rsidR="00A34838" w:rsidRDefault="00A34838" w:rsidP="00B65FC1">
      <w:pPr>
        <w:spacing w:after="0"/>
        <w:rPr>
          <w:rStyle w:val="eop"/>
          <w:rFonts w:asciiTheme="majorHAnsi" w:hAnsiTheme="majorHAnsi"/>
          <w:sz w:val="52"/>
          <w:szCs w:val="52"/>
        </w:rPr>
      </w:pPr>
      <w:r>
        <w:rPr>
          <w:rStyle w:val="eop"/>
          <w:rFonts w:asciiTheme="majorHAnsi" w:hAnsiTheme="majorHAnsi"/>
          <w:sz w:val="52"/>
          <w:szCs w:val="52"/>
        </w:rPr>
        <w:t>POST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268"/>
        <w:gridCol w:w="986"/>
      </w:tblGrid>
      <w:tr w:rsidR="00A34838" w14:paraId="3F9489A7" w14:textId="77777777" w:rsidTr="00AC015E">
        <w:tc>
          <w:tcPr>
            <w:tcW w:w="7508" w:type="dxa"/>
            <w:shd w:val="clear" w:color="auto" w:fill="FAE030" w:themeFill="text2"/>
          </w:tcPr>
          <w:p w14:paraId="5CA9FA83" w14:textId="30777912" w:rsidR="00AC015E" w:rsidRPr="00AC015E" w:rsidRDefault="00A34838" w:rsidP="00066CFE">
            <w:pPr>
              <w:rPr>
                <w:rStyle w:val="eop"/>
                <w:b/>
                <w:bCs/>
              </w:rPr>
            </w:pPr>
            <w:r w:rsidRPr="006B6E3F">
              <w:rPr>
                <w:b/>
                <w:bCs/>
              </w:rPr>
              <w:t xml:space="preserve">Task </w:t>
            </w:r>
          </w:p>
        </w:tc>
        <w:tc>
          <w:tcPr>
            <w:tcW w:w="2268" w:type="dxa"/>
            <w:shd w:val="clear" w:color="auto" w:fill="FAE030" w:themeFill="text2"/>
          </w:tcPr>
          <w:p w14:paraId="7FFC669A" w14:textId="77777777" w:rsidR="00A34838" w:rsidRDefault="00A34838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  <w:r w:rsidRPr="006B6E3F">
              <w:rPr>
                <w:b/>
                <w:bCs/>
              </w:rPr>
              <w:t xml:space="preserve">Who is responsible </w:t>
            </w:r>
          </w:p>
        </w:tc>
        <w:tc>
          <w:tcPr>
            <w:tcW w:w="986" w:type="dxa"/>
            <w:shd w:val="clear" w:color="auto" w:fill="FAE030" w:themeFill="text2"/>
          </w:tcPr>
          <w:p w14:paraId="10F91B2F" w14:textId="77777777" w:rsidR="00A34838" w:rsidRDefault="00A34838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  <w:r w:rsidRPr="006B6E3F">
              <w:rPr>
                <w:b/>
                <w:bCs/>
              </w:rPr>
              <w:t xml:space="preserve">Done </w:t>
            </w:r>
          </w:p>
        </w:tc>
      </w:tr>
      <w:tr w:rsidR="00A34838" w14:paraId="7A6162FB" w14:textId="77777777" w:rsidTr="00A34838">
        <w:tc>
          <w:tcPr>
            <w:tcW w:w="7508" w:type="dxa"/>
          </w:tcPr>
          <w:p w14:paraId="4071B29F" w14:textId="2D78F9D4" w:rsidR="00A34838" w:rsidRPr="0042686B" w:rsidRDefault="00A34838" w:rsidP="00066CFE">
            <w:pPr>
              <w:rPr>
                <w:b/>
                <w:bCs/>
              </w:rPr>
            </w:pPr>
            <w:r w:rsidRPr="0042686B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HANK YOU’S  </w:t>
            </w:r>
          </w:p>
          <w:p w14:paraId="38503F28" w14:textId="77777777" w:rsidR="00A34838" w:rsidRDefault="00A34838" w:rsidP="00A34838">
            <w:r>
              <w:t xml:space="preserve">After the event we would highly recommend that you thank everyone involved in the event, such as: </w:t>
            </w:r>
          </w:p>
          <w:p w14:paraId="7993A650" w14:textId="77777777" w:rsidR="00A34838" w:rsidRDefault="00A34838" w:rsidP="00A34838">
            <w:pPr>
              <w:pStyle w:val="ListParagraph"/>
              <w:numPr>
                <w:ilvl w:val="0"/>
                <w:numId w:val="19"/>
              </w:numPr>
            </w:pPr>
            <w:r>
              <w:t xml:space="preserve">Attendees </w:t>
            </w:r>
          </w:p>
          <w:p w14:paraId="30604187" w14:textId="77777777" w:rsidR="00A34838" w:rsidRDefault="00A34838" w:rsidP="00A34838">
            <w:pPr>
              <w:pStyle w:val="ListParagraph"/>
              <w:numPr>
                <w:ilvl w:val="0"/>
                <w:numId w:val="19"/>
              </w:numPr>
            </w:pPr>
            <w:r>
              <w:t xml:space="preserve">Volunteers </w:t>
            </w:r>
          </w:p>
          <w:p w14:paraId="77BE9242" w14:textId="501EB02F" w:rsidR="00A34838" w:rsidRDefault="00A34838" w:rsidP="00A34838">
            <w:pPr>
              <w:pStyle w:val="ListParagraph"/>
              <w:numPr>
                <w:ilvl w:val="0"/>
                <w:numId w:val="19"/>
              </w:numPr>
            </w:pPr>
            <w:r>
              <w:t xml:space="preserve">Anyone that donated prizes etc </w:t>
            </w:r>
          </w:p>
          <w:p w14:paraId="3E60DCD0" w14:textId="64FDF359" w:rsidR="00A34838" w:rsidRPr="0042686B" w:rsidRDefault="00A34838" w:rsidP="00A34838">
            <w:pPr>
              <w:rPr>
                <w:rStyle w:val="eop"/>
              </w:rPr>
            </w:pPr>
            <w:r>
              <w:t>Top Tip: This is a great opportunity to announce the total raised!</w:t>
            </w:r>
          </w:p>
        </w:tc>
        <w:tc>
          <w:tcPr>
            <w:tcW w:w="2268" w:type="dxa"/>
          </w:tcPr>
          <w:p w14:paraId="2503DAA0" w14:textId="77777777" w:rsidR="00A34838" w:rsidRDefault="00A34838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  <w:tc>
          <w:tcPr>
            <w:tcW w:w="986" w:type="dxa"/>
          </w:tcPr>
          <w:p w14:paraId="1FE6F568" w14:textId="77777777" w:rsidR="00A34838" w:rsidRDefault="00A34838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</w:tr>
      <w:tr w:rsidR="00A34838" w14:paraId="00B29BAA" w14:textId="77777777" w:rsidTr="00A34838">
        <w:tc>
          <w:tcPr>
            <w:tcW w:w="7508" w:type="dxa"/>
          </w:tcPr>
          <w:p w14:paraId="051F2CFA" w14:textId="7C91DD2E" w:rsidR="00A34838" w:rsidRPr="0042686B" w:rsidRDefault="00A34838" w:rsidP="00066C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Get in touch </w:t>
            </w:r>
          </w:p>
          <w:p w14:paraId="48DCA1CD" w14:textId="4BAD00ED" w:rsidR="00A34838" w:rsidRPr="00A34838" w:rsidRDefault="00A34838" w:rsidP="00066CFE">
            <w:pPr>
              <w:rPr>
                <w:rStyle w:val="eop"/>
              </w:rPr>
            </w:pPr>
            <w:r>
              <w:t xml:space="preserve">Get in touch with us, we would love to hear how it went and say a massive thank you. </w:t>
            </w:r>
          </w:p>
        </w:tc>
        <w:tc>
          <w:tcPr>
            <w:tcW w:w="2268" w:type="dxa"/>
          </w:tcPr>
          <w:p w14:paraId="53381C59" w14:textId="77777777" w:rsidR="00A34838" w:rsidRDefault="00A34838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  <w:tc>
          <w:tcPr>
            <w:tcW w:w="986" w:type="dxa"/>
          </w:tcPr>
          <w:p w14:paraId="2AA46B3C" w14:textId="77777777" w:rsidR="00A34838" w:rsidRDefault="00A34838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</w:tr>
      <w:tr w:rsidR="00A34838" w14:paraId="5EFFF0DC" w14:textId="77777777" w:rsidTr="00A34838">
        <w:tc>
          <w:tcPr>
            <w:tcW w:w="7508" w:type="dxa"/>
          </w:tcPr>
          <w:p w14:paraId="5F0A8B71" w14:textId="1605C1C7" w:rsidR="00A34838" w:rsidRPr="0042686B" w:rsidRDefault="00A34838" w:rsidP="00066C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Pay in any money </w:t>
            </w:r>
          </w:p>
          <w:p w14:paraId="398875A5" w14:textId="77777777" w:rsidR="00A34838" w:rsidRDefault="00A34838" w:rsidP="00A34838">
            <w:r>
              <w:t xml:space="preserve">see our guidance here on how to do this. </w:t>
            </w:r>
          </w:p>
          <w:p w14:paraId="32946138" w14:textId="53E5FF85" w:rsidR="00A34838" w:rsidRPr="0042686B" w:rsidRDefault="00A34838" w:rsidP="00066CFE">
            <w:pPr>
              <w:rPr>
                <w:rStyle w:val="eop"/>
              </w:rPr>
            </w:pPr>
          </w:p>
        </w:tc>
        <w:tc>
          <w:tcPr>
            <w:tcW w:w="2268" w:type="dxa"/>
          </w:tcPr>
          <w:p w14:paraId="01626742" w14:textId="77777777" w:rsidR="00A34838" w:rsidRDefault="00A34838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  <w:tc>
          <w:tcPr>
            <w:tcW w:w="986" w:type="dxa"/>
          </w:tcPr>
          <w:p w14:paraId="371FEE26" w14:textId="77777777" w:rsidR="00A34838" w:rsidRDefault="00A34838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</w:tr>
      <w:tr w:rsidR="00A34838" w14:paraId="5DD81B72" w14:textId="77777777" w:rsidTr="00A34838">
        <w:tc>
          <w:tcPr>
            <w:tcW w:w="7508" w:type="dxa"/>
          </w:tcPr>
          <w:p w14:paraId="1BC8110C" w14:textId="0E3113E3" w:rsidR="00A34838" w:rsidRPr="007B2797" w:rsidRDefault="00A34838" w:rsidP="00066C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Posters </w:t>
            </w:r>
          </w:p>
          <w:p w14:paraId="4EC447AD" w14:textId="77A00CAF" w:rsidR="00A34838" w:rsidRDefault="00A34838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  <w:r>
              <w:t xml:space="preserve">Take down any posters you have put up in the local area. </w:t>
            </w:r>
          </w:p>
        </w:tc>
        <w:tc>
          <w:tcPr>
            <w:tcW w:w="2268" w:type="dxa"/>
          </w:tcPr>
          <w:p w14:paraId="5AFE85C6" w14:textId="77777777" w:rsidR="00A34838" w:rsidRDefault="00A34838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  <w:tc>
          <w:tcPr>
            <w:tcW w:w="986" w:type="dxa"/>
          </w:tcPr>
          <w:p w14:paraId="715ED32B" w14:textId="77777777" w:rsidR="00A34838" w:rsidRDefault="00A34838" w:rsidP="00066CFE">
            <w:pPr>
              <w:rPr>
                <w:rStyle w:val="eop"/>
                <w:rFonts w:asciiTheme="majorHAnsi" w:hAnsiTheme="majorHAnsi"/>
                <w:sz w:val="52"/>
                <w:szCs w:val="52"/>
              </w:rPr>
            </w:pPr>
          </w:p>
        </w:tc>
      </w:tr>
    </w:tbl>
    <w:p w14:paraId="6158D7A8" w14:textId="1A7167D1" w:rsidR="00A34838" w:rsidRPr="001F333E" w:rsidRDefault="00A34838" w:rsidP="00B65FC1">
      <w:pPr>
        <w:spacing w:after="0"/>
        <w:rPr>
          <w:rStyle w:val="eop"/>
          <w:rFonts w:asciiTheme="majorHAnsi" w:hAnsiTheme="majorHAnsi"/>
          <w:sz w:val="52"/>
          <w:szCs w:val="52"/>
        </w:rPr>
      </w:pPr>
      <w:r>
        <w:rPr>
          <w:rStyle w:val="eop"/>
          <w:rFonts w:asciiTheme="majorHAnsi" w:hAnsiTheme="majorHAnsi"/>
          <w:sz w:val="52"/>
          <w:szCs w:val="52"/>
        </w:rPr>
        <w:t xml:space="preserve"> </w:t>
      </w:r>
    </w:p>
    <w:sectPr w:rsidR="00A34838" w:rsidRPr="001F333E" w:rsidSect="00AA442D">
      <w:footerReference w:type="default" r:id="rId14"/>
      <w:pgSz w:w="11906" w:h="16838"/>
      <w:pgMar w:top="567" w:right="567" w:bottom="1985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FED0" w14:textId="77777777" w:rsidR="009863AE" w:rsidRDefault="009863AE" w:rsidP="005B298B">
      <w:pPr>
        <w:spacing w:after="0" w:line="240" w:lineRule="auto"/>
      </w:pPr>
      <w:r>
        <w:separator/>
      </w:r>
    </w:p>
  </w:endnote>
  <w:endnote w:type="continuationSeparator" w:id="0">
    <w:p w14:paraId="213CEC20" w14:textId="77777777" w:rsidR="009863AE" w:rsidRDefault="009863AE" w:rsidP="005B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lano Grotesqu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 Grotesque A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sten Bold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42"/>
      <w:gridCol w:w="2981"/>
      <w:gridCol w:w="2149"/>
    </w:tblGrid>
    <w:tr w:rsidR="00416ED2" w14:paraId="5D6ADB68" w14:textId="77777777" w:rsidTr="008F3EBF">
      <w:tc>
        <w:tcPr>
          <w:tcW w:w="5642" w:type="dxa"/>
        </w:tcPr>
        <w:p w14:paraId="1C04500D" w14:textId="77777777" w:rsidR="00416ED2" w:rsidRDefault="00416ED2" w:rsidP="008F3EBF">
          <w:pPr>
            <w:pStyle w:val="Footer"/>
            <w:tabs>
              <w:tab w:val="clear" w:pos="4513"/>
              <w:tab w:val="clear" w:pos="9026"/>
              <w:tab w:val="left" w:pos="4337"/>
            </w:tabs>
          </w:pPr>
          <w:r>
            <w:tab/>
          </w:r>
          <w:r w:rsidR="003F5544" w:rsidRPr="003F5544">
            <w:rPr>
              <w:noProof/>
            </w:rPr>
            <w:drawing>
              <wp:inline distT="0" distB="0" distL="0" distR="0" wp14:anchorId="395F6E00" wp14:editId="1D0BC640">
                <wp:extent cx="1504086" cy="450000"/>
                <wp:effectExtent l="0" t="0" r="1270" b="762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086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1" w:type="dxa"/>
          <w:vAlign w:val="bottom"/>
        </w:tcPr>
        <w:p w14:paraId="6C7FBF56" w14:textId="77777777" w:rsidR="00416ED2" w:rsidRPr="005B298B" w:rsidRDefault="00416ED2" w:rsidP="008F3EBF">
          <w:pPr>
            <w:pStyle w:val="Footer"/>
            <w:rPr>
              <w:sz w:val="24"/>
              <w:szCs w:val="24"/>
            </w:rPr>
          </w:pPr>
          <w:r w:rsidRPr="005B298B">
            <w:rPr>
              <w:sz w:val="24"/>
              <w:szCs w:val="24"/>
            </w:rPr>
            <w:t>hopeandhomes.org</w:t>
          </w:r>
        </w:p>
        <w:p w14:paraId="7BDC446B" w14:textId="77777777" w:rsidR="00416ED2" w:rsidRPr="005B298B" w:rsidRDefault="00416ED2" w:rsidP="008F3EBF">
          <w:pPr>
            <w:pStyle w:val="Footer"/>
            <w:rPr>
              <w:sz w:val="14"/>
              <w:szCs w:val="14"/>
            </w:rPr>
          </w:pPr>
          <w:r w:rsidRPr="005B298B">
            <w:rPr>
              <w:sz w:val="14"/>
              <w:szCs w:val="14"/>
            </w:rPr>
            <w:t>Registered charity (No. 1089490)</w:t>
          </w:r>
        </w:p>
      </w:tc>
      <w:tc>
        <w:tcPr>
          <w:tcW w:w="2149" w:type="dxa"/>
          <w:vAlign w:val="bottom"/>
        </w:tcPr>
        <w:p w14:paraId="4C39B894" w14:textId="77777777" w:rsidR="00416ED2" w:rsidRDefault="00416ED2" w:rsidP="008F3EB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7C14D54" wp14:editId="7DC085AD">
                <wp:extent cx="1172995" cy="360000"/>
                <wp:effectExtent l="0" t="0" r="0" b="2540"/>
                <wp:docPr id="8" name="Graphi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99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701638" w14:textId="77777777" w:rsidR="00416ED2" w:rsidRPr="005B298B" w:rsidRDefault="00416ED2" w:rsidP="005B298B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B1CB" w14:textId="77777777" w:rsidR="009863AE" w:rsidRDefault="009863AE" w:rsidP="005B298B">
      <w:pPr>
        <w:spacing w:after="0" w:line="240" w:lineRule="auto"/>
      </w:pPr>
      <w:r>
        <w:separator/>
      </w:r>
    </w:p>
  </w:footnote>
  <w:footnote w:type="continuationSeparator" w:id="0">
    <w:p w14:paraId="1B2A7228" w14:textId="77777777" w:rsidR="009863AE" w:rsidRDefault="009863AE" w:rsidP="005B2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48D5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9613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EF5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C0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22F3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E6CD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DED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C4B0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B0D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584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B3BC0"/>
    <w:multiLevelType w:val="hybridMultilevel"/>
    <w:tmpl w:val="CDF24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F0853"/>
    <w:multiLevelType w:val="hybridMultilevel"/>
    <w:tmpl w:val="EFB6D582"/>
    <w:lvl w:ilvl="0" w:tplc="59160B1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660841"/>
    <w:multiLevelType w:val="hybridMultilevel"/>
    <w:tmpl w:val="B83EA22E"/>
    <w:lvl w:ilvl="0" w:tplc="2FD2FD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9350E"/>
    <w:multiLevelType w:val="hybridMultilevel"/>
    <w:tmpl w:val="240E9F10"/>
    <w:lvl w:ilvl="0" w:tplc="334A2D1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E30CD"/>
    <w:multiLevelType w:val="hybridMultilevel"/>
    <w:tmpl w:val="57C8EDCE"/>
    <w:lvl w:ilvl="0" w:tplc="F2A08AFC">
      <w:numFmt w:val="bullet"/>
      <w:lvlText w:val="•"/>
      <w:lvlJc w:val="left"/>
      <w:pPr>
        <w:ind w:left="1080" w:hanging="720"/>
      </w:pPr>
      <w:rPr>
        <w:rFonts w:ascii="Galano Grotesque Alt" w:eastAsiaTheme="minorHAnsi" w:hAnsi="Galano Grotesque Al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A4768"/>
    <w:multiLevelType w:val="hybridMultilevel"/>
    <w:tmpl w:val="DFD0CEA8"/>
    <w:lvl w:ilvl="0" w:tplc="69AECF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67CA2"/>
    <w:multiLevelType w:val="hybridMultilevel"/>
    <w:tmpl w:val="096232E8"/>
    <w:lvl w:ilvl="0" w:tplc="A78AD23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3D6629D4"/>
    <w:multiLevelType w:val="hybridMultilevel"/>
    <w:tmpl w:val="CD748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D1683"/>
    <w:multiLevelType w:val="hybridMultilevel"/>
    <w:tmpl w:val="1A466680"/>
    <w:lvl w:ilvl="0" w:tplc="9EF8385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E2B08"/>
    <w:multiLevelType w:val="hybridMultilevel"/>
    <w:tmpl w:val="62F47FC4"/>
    <w:lvl w:ilvl="0" w:tplc="A57E6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846D0"/>
    <w:multiLevelType w:val="hybridMultilevel"/>
    <w:tmpl w:val="96968D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1732914"/>
    <w:multiLevelType w:val="hybridMultilevel"/>
    <w:tmpl w:val="3348C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93DCD"/>
    <w:multiLevelType w:val="hybridMultilevel"/>
    <w:tmpl w:val="9ECECF4C"/>
    <w:lvl w:ilvl="0" w:tplc="8702E13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832961">
    <w:abstractNumId w:val="9"/>
  </w:num>
  <w:num w:numId="2" w16cid:durableId="1057313765">
    <w:abstractNumId w:val="7"/>
  </w:num>
  <w:num w:numId="3" w16cid:durableId="1183209532">
    <w:abstractNumId w:val="6"/>
  </w:num>
  <w:num w:numId="4" w16cid:durableId="538476132">
    <w:abstractNumId w:val="5"/>
  </w:num>
  <w:num w:numId="5" w16cid:durableId="1385371999">
    <w:abstractNumId w:val="4"/>
  </w:num>
  <w:num w:numId="6" w16cid:durableId="1734349560">
    <w:abstractNumId w:val="8"/>
  </w:num>
  <w:num w:numId="7" w16cid:durableId="224068742">
    <w:abstractNumId w:val="3"/>
  </w:num>
  <w:num w:numId="8" w16cid:durableId="976567092">
    <w:abstractNumId w:val="2"/>
  </w:num>
  <w:num w:numId="9" w16cid:durableId="1777485659">
    <w:abstractNumId w:val="1"/>
  </w:num>
  <w:num w:numId="10" w16cid:durableId="687567180">
    <w:abstractNumId w:val="0"/>
  </w:num>
  <w:num w:numId="11" w16cid:durableId="2118282667">
    <w:abstractNumId w:val="13"/>
  </w:num>
  <w:num w:numId="12" w16cid:durableId="107550192">
    <w:abstractNumId w:val="18"/>
  </w:num>
  <w:num w:numId="13" w16cid:durableId="1827041391">
    <w:abstractNumId w:val="10"/>
  </w:num>
  <w:num w:numId="14" w16cid:durableId="730926982">
    <w:abstractNumId w:val="14"/>
  </w:num>
  <w:num w:numId="15" w16cid:durableId="1267274604">
    <w:abstractNumId w:val="16"/>
  </w:num>
  <w:num w:numId="16" w16cid:durableId="1611625353">
    <w:abstractNumId w:val="12"/>
  </w:num>
  <w:num w:numId="17" w16cid:durableId="2145732523">
    <w:abstractNumId w:val="15"/>
  </w:num>
  <w:num w:numId="18" w16cid:durableId="699748452">
    <w:abstractNumId w:val="11"/>
  </w:num>
  <w:num w:numId="19" w16cid:durableId="1359889606">
    <w:abstractNumId w:val="22"/>
  </w:num>
  <w:num w:numId="20" w16cid:durableId="1071928699">
    <w:abstractNumId w:val="19"/>
  </w:num>
  <w:num w:numId="21" w16cid:durableId="1893039351">
    <w:abstractNumId w:val="20"/>
  </w:num>
  <w:num w:numId="22" w16cid:durableId="682247544">
    <w:abstractNumId w:val="17"/>
  </w:num>
  <w:num w:numId="23" w16cid:durableId="14548348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72"/>
    <w:rsid w:val="00007D04"/>
    <w:rsid w:val="00050BA5"/>
    <w:rsid w:val="000707A3"/>
    <w:rsid w:val="00096E1C"/>
    <w:rsid w:val="000C2D87"/>
    <w:rsid w:val="000D325E"/>
    <w:rsid w:val="00111B78"/>
    <w:rsid w:val="00131DF3"/>
    <w:rsid w:val="00154FB4"/>
    <w:rsid w:val="00156062"/>
    <w:rsid w:val="00171993"/>
    <w:rsid w:val="001C3D17"/>
    <w:rsid w:val="001C6890"/>
    <w:rsid w:val="001D07FA"/>
    <w:rsid w:val="001E5855"/>
    <w:rsid w:val="001F0378"/>
    <w:rsid w:val="001F333E"/>
    <w:rsid w:val="001F3F81"/>
    <w:rsid w:val="002121A3"/>
    <w:rsid w:val="00223692"/>
    <w:rsid w:val="00223737"/>
    <w:rsid w:val="00256910"/>
    <w:rsid w:val="002718C4"/>
    <w:rsid w:val="00281B1A"/>
    <w:rsid w:val="00282FB0"/>
    <w:rsid w:val="002A2F24"/>
    <w:rsid w:val="002E7B8D"/>
    <w:rsid w:val="002F1CD5"/>
    <w:rsid w:val="0031562B"/>
    <w:rsid w:val="00337911"/>
    <w:rsid w:val="00351E81"/>
    <w:rsid w:val="00362DFC"/>
    <w:rsid w:val="0036533A"/>
    <w:rsid w:val="00375555"/>
    <w:rsid w:val="00375667"/>
    <w:rsid w:val="00392C59"/>
    <w:rsid w:val="00397914"/>
    <w:rsid w:val="003F5544"/>
    <w:rsid w:val="00416ED2"/>
    <w:rsid w:val="00421F97"/>
    <w:rsid w:val="0042686B"/>
    <w:rsid w:val="004450A4"/>
    <w:rsid w:val="00451638"/>
    <w:rsid w:val="00464517"/>
    <w:rsid w:val="00496D3F"/>
    <w:rsid w:val="00497840"/>
    <w:rsid w:val="004978E2"/>
    <w:rsid w:val="004B698A"/>
    <w:rsid w:val="004E4B99"/>
    <w:rsid w:val="004F4168"/>
    <w:rsid w:val="00506172"/>
    <w:rsid w:val="00544034"/>
    <w:rsid w:val="005B298B"/>
    <w:rsid w:val="005E17EC"/>
    <w:rsid w:val="005E27D3"/>
    <w:rsid w:val="005F53FA"/>
    <w:rsid w:val="006009B0"/>
    <w:rsid w:val="00625C04"/>
    <w:rsid w:val="006363A4"/>
    <w:rsid w:val="006556B3"/>
    <w:rsid w:val="00697316"/>
    <w:rsid w:val="006A55E9"/>
    <w:rsid w:val="006A61DD"/>
    <w:rsid w:val="006B23B6"/>
    <w:rsid w:val="006B6E3F"/>
    <w:rsid w:val="006E0A56"/>
    <w:rsid w:val="006F3CD4"/>
    <w:rsid w:val="00750653"/>
    <w:rsid w:val="00762B6F"/>
    <w:rsid w:val="00764983"/>
    <w:rsid w:val="007979C8"/>
    <w:rsid w:val="007B1BA6"/>
    <w:rsid w:val="007B2797"/>
    <w:rsid w:val="007B4C7C"/>
    <w:rsid w:val="007C197E"/>
    <w:rsid w:val="007C4602"/>
    <w:rsid w:val="007D7282"/>
    <w:rsid w:val="007F7544"/>
    <w:rsid w:val="008020C3"/>
    <w:rsid w:val="008769D3"/>
    <w:rsid w:val="008920F1"/>
    <w:rsid w:val="008D4C6C"/>
    <w:rsid w:val="008F3EBF"/>
    <w:rsid w:val="00914710"/>
    <w:rsid w:val="009304C7"/>
    <w:rsid w:val="00934C85"/>
    <w:rsid w:val="009500B9"/>
    <w:rsid w:val="00950F58"/>
    <w:rsid w:val="009863AE"/>
    <w:rsid w:val="00987CFC"/>
    <w:rsid w:val="009A0731"/>
    <w:rsid w:val="009A4764"/>
    <w:rsid w:val="009F6804"/>
    <w:rsid w:val="00A34838"/>
    <w:rsid w:val="00A433BF"/>
    <w:rsid w:val="00A50618"/>
    <w:rsid w:val="00A52F18"/>
    <w:rsid w:val="00A94499"/>
    <w:rsid w:val="00AA442D"/>
    <w:rsid w:val="00AC015E"/>
    <w:rsid w:val="00AC1473"/>
    <w:rsid w:val="00AC6FA0"/>
    <w:rsid w:val="00AE5B60"/>
    <w:rsid w:val="00B042C7"/>
    <w:rsid w:val="00B21647"/>
    <w:rsid w:val="00B4589C"/>
    <w:rsid w:val="00B65FC1"/>
    <w:rsid w:val="00BC27D8"/>
    <w:rsid w:val="00BC74A5"/>
    <w:rsid w:val="00BF0752"/>
    <w:rsid w:val="00C21F83"/>
    <w:rsid w:val="00C6181A"/>
    <w:rsid w:val="00C65317"/>
    <w:rsid w:val="00C76D55"/>
    <w:rsid w:val="00C85035"/>
    <w:rsid w:val="00CB17FE"/>
    <w:rsid w:val="00CC1CAB"/>
    <w:rsid w:val="00CC2257"/>
    <w:rsid w:val="00CC3473"/>
    <w:rsid w:val="00CD2B0F"/>
    <w:rsid w:val="00D0309C"/>
    <w:rsid w:val="00D55A9D"/>
    <w:rsid w:val="00D958AF"/>
    <w:rsid w:val="00DD31C4"/>
    <w:rsid w:val="00DD75E0"/>
    <w:rsid w:val="00DE3D35"/>
    <w:rsid w:val="00DF4267"/>
    <w:rsid w:val="00E27A8F"/>
    <w:rsid w:val="00E40B45"/>
    <w:rsid w:val="00E429AF"/>
    <w:rsid w:val="00E479C3"/>
    <w:rsid w:val="00E63535"/>
    <w:rsid w:val="00EC2D02"/>
    <w:rsid w:val="00F1485A"/>
    <w:rsid w:val="00F25E4B"/>
    <w:rsid w:val="00F34860"/>
    <w:rsid w:val="00F35926"/>
    <w:rsid w:val="00F50658"/>
    <w:rsid w:val="00F52439"/>
    <w:rsid w:val="00F56E37"/>
    <w:rsid w:val="00F6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940B5"/>
  <w15:chartTrackingRefBased/>
  <w15:docId w15:val="{C975A723-1EF8-4C4C-A3A1-202A55F7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D87"/>
  </w:style>
  <w:style w:type="paragraph" w:styleId="Heading1">
    <w:name w:val="heading 1"/>
    <w:basedOn w:val="BodyText"/>
    <w:next w:val="Normal"/>
    <w:link w:val="Heading1Char"/>
    <w:uiPriority w:val="9"/>
    <w:qFormat/>
    <w:rsid w:val="00F56E37"/>
    <w:pPr>
      <w:spacing w:after="0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973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4C4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7316"/>
    <w:rPr>
      <w:rFonts w:asciiTheme="majorHAnsi" w:eastAsiaTheme="majorEastAsia" w:hAnsiTheme="majorHAnsi" w:cstheme="majorBidi"/>
      <w:color w:val="0004C4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qFormat/>
    <w:rsid w:val="00F56E37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56E37"/>
    <w:rPr>
      <w:sz w:val="20"/>
    </w:rPr>
  </w:style>
  <w:style w:type="paragraph" w:customStyle="1" w:styleId="Bullet">
    <w:name w:val="Bullet"/>
    <w:basedOn w:val="Normal"/>
    <w:qFormat/>
    <w:rsid w:val="00F56E37"/>
    <w:pPr>
      <w:numPr>
        <w:numId w:val="12"/>
      </w:numPr>
      <w:spacing w:after="180" w:line="252" w:lineRule="auto"/>
      <w:ind w:left="170" w:hanging="170"/>
      <w:contextualSpacing/>
    </w:pPr>
    <w:rPr>
      <w:sz w:val="20"/>
      <w:szCs w:val="18"/>
    </w:rPr>
  </w:style>
  <w:style w:type="paragraph" w:styleId="Title">
    <w:name w:val="Title"/>
    <w:basedOn w:val="BodyText"/>
    <w:next w:val="Normal"/>
    <w:link w:val="TitleChar"/>
    <w:uiPriority w:val="10"/>
    <w:rsid w:val="00F25E4B"/>
    <w:pPr>
      <w:spacing w:after="240" w:line="720" w:lineRule="exact"/>
    </w:pPr>
    <w:rPr>
      <w:rFonts w:asciiTheme="majorHAnsi" w:hAnsiTheme="majorHAnsi"/>
      <w:caps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25E4B"/>
    <w:rPr>
      <w:rFonts w:asciiTheme="majorHAnsi" w:hAnsiTheme="majorHAnsi"/>
      <w:caps/>
      <w:sz w:val="80"/>
      <w:szCs w:val="80"/>
    </w:rPr>
  </w:style>
  <w:style w:type="paragraph" w:customStyle="1" w:styleId="Intro">
    <w:name w:val="Intro"/>
    <w:basedOn w:val="BodyText"/>
    <w:qFormat/>
    <w:rsid w:val="00F56E37"/>
    <w:pPr>
      <w:spacing w:after="180" w:line="252" w:lineRule="auto"/>
    </w:pPr>
    <w:rPr>
      <w:b/>
      <w:bCs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56E37"/>
    <w:rPr>
      <w:b/>
      <w:bCs/>
      <w:sz w:val="24"/>
      <w:szCs w:val="24"/>
    </w:rPr>
  </w:style>
  <w:style w:type="paragraph" w:customStyle="1" w:styleId="Quote1">
    <w:name w:val="Quote 1"/>
    <w:basedOn w:val="BodyText"/>
    <w:qFormat/>
    <w:rsid w:val="00F56E37"/>
    <w:rPr>
      <w:rFonts w:asciiTheme="majorHAnsi" w:hAnsiTheme="majorHAnsi"/>
      <w:caps/>
      <w:sz w:val="58"/>
      <w:szCs w:val="58"/>
    </w:rPr>
  </w:style>
  <w:style w:type="paragraph" w:customStyle="1" w:styleId="Quote2">
    <w:name w:val="Quote 2"/>
    <w:basedOn w:val="BodyText"/>
    <w:qFormat/>
    <w:rsid w:val="00F56E37"/>
    <w:pPr>
      <w:spacing w:after="180" w:line="180" w:lineRule="auto"/>
    </w:pPr>
    <w:rPr>
      <w:b/>
      <w:bCs/>
      <w:sz w:val="46"/>
      <w:szCs w:val="44"/>
    </w:rPr>
  </w:style>
  <w:style w:type="paragraph" w:styleId="Caption">
    <w:name w:val="caption"/>
    <w:basedOn w:val="BodyText"/>
    <w:next w:val="Normal"/>
    <w:uiPriority w:val="35"/>
    <w:unhideWhenUsed/>
    <w:qFormat/>
    <w:rsid w:val="00F56E37"/>
    <w:pPr>
      <w:spacing w:before="60" w:after="180" w:line="252" w:lineRule="auto"/>
    </w:pPr>
    <w:rPr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5B2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98B"/>
  </w:style>
  <w:style w:type="paragraph" w:styleId="Footer">
    <w:name w:val="footer"/>
    <w:basedOn w:val="Normal"/>
    <w:link w:val="FooterChar"/>
    <w:uiPriority w:val="99"/>
    <w:unhideWhenUsed/>
    <w:rsid w:val="005B2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98B"/>
  </w:style>
  <w:style w:type="table" w:styleId="TableGrid">
    <w:name w:val="Table Grid"/>
    <w:basedOn w:val="TableNormal"/>
    <w:uiPriority w:val="39"/>
    <w:rsid w:val="005B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4499"/>
    <w:pPr>
      <w:spacing w:after="0" w:line="240" w:lineRule="auto"/>
    </w:pPr>
  </w:style>
  <w:style w:type="table" w:styleId="GridTable1Light">
    <w:name w:val="Grid Table 1 Light"/>
    <w:aliases w:val="H+H"/>
    <w:basedOn w:val="TableNormal"/>
    <w:uiPriority w:val="46"/>
    <w:rsid w:val="00D958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 w:val="0"/>
        <w:smallCaps w:val="0"/>
        <w:color w:val="FFFFFF" w:themeColor="background1"/>
      </w:rPr>
      <w:tblPr/>
      <w:tcPr>
        <w:shd w:val="clear" w:color="auto" w:fill="8C8FFF" w:themeFill="accent1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8C8FFF" w:themeFill="accen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0E0DE" w:themeFill="accent5" w:themeFillTint="66"/>
      </w:tcPr>
    </w:tblStylePr>
  </w:style>
  <w:style w:type="paragraph" w:customStyle="1" w:styleId="Tablebody">
    <w:name w:val="Table body"/>
    <w:basedOn w:val="Normal"/>
    <w:qFormat/>
    <w:rsid w:val="00F56E37"/>
    <w:pPr>
      <w:spacing w:before="60" w:after="60" w:line="240" w:lineRule="auto"/>
    </w:pPr>
    <w:rPr>
      <w:sz w:val="20"/>
      <w:szCs w:val="18"/>
    </w:rPr>
  </w:style>
  <w:style w:type="table" w:styleId="GridTable1Light-Accent2">
    <w:name w:val="Grid Table 1 Light Accent 2"/>
    <w:basedOn w:val="TableNormal"/>
    <w:uiPriority w:val="46"/>
    <w:rsid w:val="005F53FA"/>
    <w:pPr>
      <w:spacing w:after="0" w:line="240" w:lineRule="auto"/>
    </w:pPr>
    <w:tblPr>
      <w:tblStyleRowBandSize w:val="1"/>
      <w:tblStyleColBandSize w:val="1"/>
      <w:tblBorders>
        <w:top w:val="single" w:sz="4" w:space="0" w:color="B1F5F4" w:themeColor="accent2" w:themeTint="66"/>
        <w:left w:val="single" w:sz="4" w:space="0" w:color="B1F5F4" w:themeColor="accent2" w:themeTint="66"/>
        <w:bottom w:val="single" w:sz="4" w:space="0" w:color="B1F5F4" w:themeColor="accent2" w:themeTint="66"/>
        <w:right w:val="single" w:sz="4" w:space="0" w:color="B1F5F4" w:themeColor="accent2" w:themeTint="66"/>
        <w:insideH w:val="single" w:sz="4" w:space="0" w:color="B1F5F4" w:themeColor="accent2" w:themeTint="66"/>
        <w:insideV w:val="single" w:sz="4" w:space="0" w:color="B1F5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F1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F1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62D9A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F62D9A"/>
    <w:rPr>
      <w:color w:val="8C8FFF" w:themeColor="accent1"/>
      <w:u w:val="single"/>
    </w:rPr>
  </w:style>
  <w:style w:type="character" w:customStyle="1" w:styleId="normaltextrun">
    <w:name w:val="normaltextrun"/>
    <w:basedOn w:val="DefaultParagraphFont"/>
    <w:rsid w:val="00E27A8F"/>
  </w:style>
  <w:style w:type="character" w:customStyle="1" w:styleId="eop">
    <w:name w:val="eop"/>
    <w:basedOn w:val="DefaultParagraphFont"/>
    <w:rsid w:val="00E27A8F"/>
  </w:style>
  <w:style w:type="paragraph" w:styleId="ListParagraph">
    <w:name w:val="List Paragraph"/>
    <w:basedOn w:val="Normal"/>
    <w:uiPriority w:val="34"/>
    <w:qFormat/>
    <w:rsid w:val="007C4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sv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Roberts\Downloads\HHC1015%20(2).dotx" TargetMode="External"/></Relationships>
</file>

<file path=word/theme/theme1.xml><?xml version="1.0" encoding="utf-8"?>
<a:theme xmlns:a="http://schemas.openxmlformats.org/drawingml/2006/main" name="Office Theme">
  <a:themeElements>
    <a:clrScheme name="H+H new">
      <a:dk1>
        <a:sysClr val="windowText" lastClr="000000"/>
      </a:dk1>
      <a:lt1>
        <a:sysClr val="window" lastClr="FFFFFF"/>
      </a:lt1>
      <a:dk2>
        <a:srgbClr val="FAE030"/>
      </a:dk2>
      <a:lt2>
        <a:srgbClr val="DDE0DF"/>
      </a:lt2>
      <a:accent1>
        <a:srgbClr val="8C8FFF"/>
      </a:accent1>
      <a:accent2>
        <a:srgbClr val="3DE8E5"/>
      </a:accent2>
      <a:accent3>
        <a:srgbClr val="3D3D3D"/>
      </a:accent3>
      <a:accent4>
        <a:srgbClr val="656565"/>
      </a:accent4>
      <a:accent5>
        <a:srgbClr val="B2B2AF"/>
      </a:accent5>
      <a:accent6>
        <a:srgbClr val="DDE0DF"/>
      </a:accent6>
      <a:hlink>
        <a:srgbClr val="FAE030"/>
      </a:hlink>
      <a:folHlink>
        <a:srgbClr val="B2B2AF"/>
      </a:folHlink>
    </a:clrScheme>
    <a:fontScheme name="H+H new">
      <a:majorFont>
        <a:latin typeface="Tungsten Bold"/>
        <a:ea typeface=""/>
        <a:cs typeface=""/>
      </a:majorFont>
      <a:minorFont>
        <a:latin typeface="Galano Grotesq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tx2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08AFE-A347-42D5-96DD-4EC9501F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HHC1015 (2)</Template>
  <TotalTime>9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Roberts</dc:creator>
  <cp:keywords/>
  <dc:description/>
  <cp:lastModifiedBy>Sarah Roberts</cp:lastModifiedBy>
  <cp:revision>7</cp:revision>
  <cp:lastPrinted>2022-02-20T12:45:00Z</cp:lastPrinted>
  <dcterms:created xsi:type="dcterms:W3CDTF">2022-08-15T15:52:00Z</dcterms:created>
  <dcterms:modified xsi:type="dcterms:W3CDTF">2023-01-30T12:31:00Z</dcterms:modified>
</cp:coreProperties>
</file>